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FA3C" w14:textId="77777777" w:rsidR="00F51F17" w:rsidRPr="00C93212" w:rsidRDefault="00F51F17">
      <w:pPr>
        <w:rPr>
          <w:snapToGrid w:val="0"/>
        </w:rPr>
      </w:pPr>
      <w:r w:rsidRPr="00C93212">
        <w:rPr>
          <w:rFonts w:ascii="ＭＳ ゴシック" w:eastAsia="ＭＳ ゴシック" w:cs="ＭＳ ゴシック" w:hint="eastAsia"/>
          <w:snapToGrid w:val="0"/>
        </w:rPr>
        <w:t>様式第７号</w:t>
      </w:r>
      <w:r w:rsidRPr="00C93212">
        <w:rPr>
          <w:rFonts w:hint="eastAsia"/>
          <w:snapToGrid w:val="0"/>
        </w:rPr>
        <w:t>（第７条関係）</w:t>
      </w:r>
    </w:p>
    <w:p w14:paraId="5EA29AA6" w14:textId="77777777" w:rsidR="00F51F17" w:rsidRPr="00C93212" w:rsidRDefault="00F51F17">
      <w:pPr>
        <w:jc w:val="center"/>
        <w:rPr>
          <w:snapToGrid w:val="0"/>
        </w:rPr>
      </w:pPr>
      <w:r w:rsidRPr="00C93212">
        <w:rPr>
          <w:rFonts w:hint="eastAsia"/>
          <w:snapToGrid w:val="0"/>
        </w:rPr>
        <w:t>構造計算適合性判定の申請をした旨の届</w:t>
      </w:r>
    </w:p>
    <w:p w14:paraId="1F13BDC1" w14:textId="77777777" w:rsidR="00F51F17" w:rsidRPr="00C93212" w:rsidRDefault="00F51F17">
      <w:pPr>
        <w:rPr>
          <w:snapToGrid w:val="0"/>
        </w:rPr>
      </w:pPr>
    </w:p>
    <w:p w14:paraId="53635AB9" w14:textId="77777777" w:rsidR="00F51F17" w:rsidRPr="00C93212" w:rsidRDefault="00F51F17">
      <w:pPr>
        <w:jc w:val="right"/>
        <w:rPr>
          <w:snapToGrid w:val="0"/>
        </w:rPr>
      </w:pPr>
      <w:r w:rsidRPr="00C93212">
        <w:rPr>
          <w:rFonts w:hint="eastAsia"/>
          <w:snapToGrid w:val="0"/>
        </w:rPr>
        <w:t xml:space="preserve">年　　月　　日　　</w:t>
      </w:r>
    </w:p>
    <w:p w14:paraId="259C3B3B" w14:textId="77777777" w:rsidR="00F51F17" w:rsidRPr="00C93212" w:rsidRDefault="00F51F17">
      <w:pPr>
        <w:rPr>
          <w:snapToGrid w:val="0"/>
        </w:rPr>
      </w:pPr>
    </w:p>
    <w:p w14:paraId="75991FF8" w14:textId="77777777" w:rsidR="00F51F17" w:rsidRPr="00C93212" w:rsidRDefault="00F51F17">
      <w:pPr>
        <w:rPr>
          <w:snapToGrid w:val="0"/>
        </w:rPr>
      </w:pPr>
      <w:r w:rsidRPr="00C93212">
        <w:rPr>
          <w:rFonts w:hint="eastAsia"/>
          <w:snapToGrid w:val="0"/>
        </w:rPr>
        <w:t xml:space="preserve">　　　西東京市建築主事　宛</w:t>
      </w:r>
    </w:p>
    <w:p w14:paraId="0E6C6F9F" w14:textId="77777777" w:rsidR="00085D46" w:rsidRDefault="00085D46" w:rsidP="00085D46">
      <w:pPr>
        <w:rPr>
          <w:snapToGrid w:val="0"/>
        </w:rPr>
      </w:pPr>
      <w:r>
        <w:rPr>
          <w:rFonts w:hint="eastAsia"/>
          <w:snapToGrid w:val="0"/>
        </w:rPr>
        <w:t xml:space="preserve">　　　又は</w:t>
      </w:r>
    </w:p>
    <w:p w14:paraId="7102EA6B" w14:textId="77777777" w:rsidR="00F51F17" w:rsidRPr="00C93212" w:rsidRDefault="00085D46" w:rsidP="00085D46">
      <w:pPr>
        <w:rPr>
          <w:snapToGrid w:val="0"/>
        </w:rPr>
      </w:pPr>
      <w:r>
        <w:rPr>
          <w:rFonts w:hint="eastAsia"/>
          <w:snapToGrid w:val="0"/>
          <w:kern w:val="0"/>
        </w:rPr>
        <w:t xml:space="preserve">　　　西東京市建築副主事　宛</w:t>
      </w:r>
    </w:p>
    <w:p w14:paraId="17E80BE7" w14:textId="77777777" w:rsidR="00F51F17" w:rsidRPr="00C93212" w:rsidRDefault="00F51F17">
      <w:pPr>
        <w:rPr>
          <w:snapToGrid w:val="0"/>
        </w:rPr>
      </w:pPr>
    </w:p>
    <w:p w14:paraId="3C1D484D" w14:textId="77777777" w:rsidR="00F51F17" w:rsidRPr="00C93212" w:rsidRDefault="00F51F17">
      <w:pPr>
        <w:spacing w:after="60"/>
        <w:jc w:val="right"/>
        <w:rPr>
          <w:snapToGrid w:val="0"/>
        </w:rPr>
      </w:pPr>
      <w:r w:rsidRPr="00C93212">
        <w:rPr>
          <w:rFonts w:hint="eastAsia"/>
          <w:snapToGrid w:val="0"/>
        </w:rPr>
        <w:t xml:space="preserve">建築主　</w:t>
      </w:r>
      <w:r w:rsidRPr="00C93212">
        <w:rPr>
          <w:rFonts w:hint="eastAsia"/>
          <w:snapToGrid w:val="0"/>
          <w:u w:val="single"/>
        </w:rPr>
        <w:t xml:space="preserve">住　所　　　　　　　　　　　　電話番号　　　（　　　）　　　</w:t>
      </w:r>
      <w:r w:rsidRPr="00C93212">
        <w:rPr>
          <w:rFonts w:hint="eastAsia"/>
          <w:snapToGrid w:val="0"/>
        </w:rPr>
        <w:t xml:space="preserve">　　</w:t>
      </w:r>
    </w:p>
    <w:p w14:paraId="4A6B9255" w14:textId="77777777" w:rsidR="00F51F17" w:rsidRPr="00C93212" w:rsidRDefault="00F51F17">
      <w:pPr>
        <w:spacing w:after="60"/>
        <w:jc w:val="right"/>
        <w:rPr>
          <w:snapToGrid w:val="0"/>
        </w:rPr>
      </w:pPr>
      <w:r w:rsidRPr="00C93212">
        <w:rPr>
          <w:rFonts w:hint="eastAsia"/>
          <w:snapToGrid w:val="0"/>
        </w:rPr>
        <w:t xml:space="preserve">会社名　　　　　　　　　　　　　　　　　　　　　　　　　　　　　</w:t>
      </w:r>
    </w:p>
    <w:p w14:paraId="1BD990FC" w14:textId="77777777" w:rsidR="00F51F17" w:rsidRPr="00C93212" w:rsidRDefault="0002386C">
      <w:pPr>
        <w:spacing w:after="60"/>
        <w:jc w:val="right"/>
        <w:rPr>
          <w:snapToGrid w:val="0"/>
          <w:u w:val="single"/>
        </w:rPr>
      </w:pPr>
      <w:r w:rsidRPr="00C93212">
        <w:rPr>
          <w:rFonts w:hint="eastAsia"/>
          <w:snapToGrid w:val="0"/>
          <w:u w:val="single"/>
        </w:rPr>
        <w:t xml:space="preserve">氏　名　　　　　　　　　　　　　　　　　　　　　　　　　　　</w:t>
      </w:r>
      <w:r w:rsidR="00F51F17" w:rsidRPr="00C93212">
        <w:rPr>
          <w:rFonts w:hint="eastAsia"/>
          <w:snapToGrid w:val="0"/>
        </w:rPr>
        <w:t xml:space="preserve">　　</w:t>
      </w:r>
    </w:p>
    <w:p w14:paraId="049BDFAE" w14:textId="77777777" w:rsidR="00F51F17" w:rsidRPr="00C93212" w:rsidRDefault="00F51F17">
      <w:pPr>
        <w:spacing w:after="60"/>
        <w:jc w:val="right"/>
        <w:rPr>
          <w:snapToGrid w:val="0"/>
        </w:rPr>
      </w:pPr>
      <w:r w:rsidRPr="00C93212">
        <w:rPr>
          <w:rFonts w:hint="eastAsia"/>
          <w:snapToGrid w:val="0"/>
        </w:rPr>
        <w:t xml:space="preserve">（法人にあっては、その事務所の所在地、名称及び代表者の氏名）　　</w:t>
      </w:r>
    </w:p>
    <w:p w14:paraId="6AE0B84D" w14:textId="77777777" w:rsidR="00F51F17" w:rsidRPr="00C93212" w:rsidRDefault="00F51F17">
      <w:pPr>
        <w:rPr>
          <w:snapToGrid w:val="0"/>
        </w:rPr>
      </w:pPr>
    </w:p>
    <w:p w14:paraId="4A0B549D" w14:textId="77777777" w:rsidR="00F51F17" w:rsidRPr="00C93212" w:rsidRDefault="00F51F17">
      <w:pPr>
        <w:rPr>
          <w:snapToGrid w:val="0"/>
        </w:rPr>
      </w:pPr>
    </w:p>
    <w:p w14:paraId="2FB9E194" w14:textId="77777777" w:rsidR="00F51F17" w:rsidRPr="00C93212" w:rsidRDefault="00F51F17">
      <w:pPr>
        <w:spacing w:after="60"/>
        <w:ind w:left="210" w:hanging="210"/>
        <w:rPr>
          <w:snapToGrid w:val="0"/>
        </w:rPr>
      </w:pPr>
      <w:r w:rsidRPr="00C93212">
        <w:rPr>
          <w:rFonts w:hint="eastAsia"/>
          <w:snapToGrid w:val="0"/>
        </w:rPr>
        <w:t xml:space="preserve">　　次のとおり、　　　　年　　月　　日付けで構造計算適合性判定の申請をしましたので、西東京市建築基準法施行細則第７条第４項の規定により、届け出ます。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520"/>
        <w:gridCol w:w="540"/>
        <w:gridCol w:w="720"/>
        <w:gridCol w:w="3480"/>
      </w:tblGrid>
      <w:tr w:rsidR="00F51F17" w:rsidRPr="00C93212" w14:paraId="0B1F5B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14:paraId="090FBCBE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  <w:p w14:paraId="3BC86D8F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 w:val="restart"/>
            <w:tcBorders>
              <w:left w:val="nil"/>
            </w:tcBorders>
            <w:vAlign w:val="center"/>
          </w:tcPr>
          <w:p w14:paraId="131FEB0E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申請をした都道府県又は指定構造計算適合性判定機関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4A894556" w14:textId="77777777" w:rsidR="00F51F17" w:rsidRPr="00C93212" w:rsidRDefault="00F51F17">
            <w:pPr>
              <w:ind w:left="40" w:right="40"/>
              <w:jc w:val="center"/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変更前</w:t>
            </w:r>
          </w:p>
        </w:tc>
        <w:tc>
          <w:tcPr>
            <w:tcW w:w="720" w:type="dxa"/>
            <w:vAlign w:val="center"/>
          </w:tcPr>
          <w:p w14:paraId="0F35D880" w14:textId="77777777" w:rsidR="00F51F17" w:rsidRPr="00C93212" w:rsidRDefault="00F51F17">
            <w:pPr>
              <w:jc w:val="distribute"/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3480" w:type="dxa"/>
            <w:vAlign w:val="center"/>
          </w:tcPr>
          <w:p w14:paraId="1FBF5B54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</w:tr>
      <w:tr w:rsidR="00F51F17" w:rsidRPr="00C93212" w14:paraId="4F80DD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4CF93632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</w:tcBorders>
            <w:vAlign w:val="center"/>
          </w:tcPr>
          <w:p w14:paraId="0FA0F123" w14:textId="77777777" w:rsidR="00F51F17" w:rsidRPr="00C93212" w:rsidRDefault="00F51F17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14:paraId="2C4F7E71" w14:textId="77777777" w:rsidR="00F51F17" w:rsidRPr="00C93212" w:rsidRDefault="00F51F17">
            <w:pPr>
              <w:ind w:left="40" w:right="4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0B28DC5" w14:textId="77777777" w:rsidR="00F51F17" w:rsidRPr="00C93212" w:rsidRDefault="00F51F17">
            <w:pPr>
              <w:jc w:val="distribute"/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事務所所在地</w:t>
            </w:r>
          </w:p>
        </w:tc>
        <w:tc>
          <w:tcPr>
            <w:tcW w:w="3480" w:type="dxa"/>
            <w:vAlign w:val="center"/>
          </w:tcPr>
          <w:p w14:paraId="5CF57470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</w:tr>
      <w:tr w:rsidR="00F51F17" w:rsidRPr="00C93212" w14:paraId="127764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1DBF7E7A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</w:tcBorders>
            <w:vAlign w:val="center"/>
          </w:tcPr>
          <w:p w14:paraId="5663E084" w14:textId="77777777" w:rsidR="00F51F17" w:rsidRPr="00C93212" w:rsidRDefault="00F51F17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50A90BC2" w14:textId="77777777" w:rsidR="00F51F17" w:rsidRPr="00C93212" w:rsidRDefault="00F51F17">
            <w:pPr>
              <w:ind w:left="40" w:right="40"/>
              <w:jc w:val="center"/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変更後</w:t>
            </w:r>
          </w:p>
          <w:p w14:paraId="0034E939" w14:textId="77777777" w:rsidR="00F51F17" w:rsidRPr="00C93212" w:rsidRDefault="00F51F17">
            <w:pPr>
              <w:ind w:left="40" w:right="40"/>
              <w:jc w:val="center"/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（申請先）</w:t>
            </w:r>
          </w:p>
        </w:tc>
        <w:tc>
          <w:tcPr>
            <w:tcW w:w="720" w:type="dxa"/>
            <w:vAlign w:val="center"/>
          </w:tcPr>
          <w:p w14:paraId="08E3D7B9" w14:textId="77777777" w:rsidR="00F51F17" w:rsidRPr="00C93212" w:rsidRDefault="00F51F17">
            <w:pPr>
              <w:jc w:val="distribute"/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3480" w:type="dxa"/>
            <w:vAlign w:val="center"/>
          </w:tcPr>
          <w:p w14:paraId="27D78789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</w:tr>
      <w:tr w:rsidR="00F51F17" w:rsidRPr="00C93212" w14:paraId="1319B3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0965FFB2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</w:tcBorders>
            <w:vAlign w:val="center"/>
          </w:tcPr>
          <w:p w14:paraId="290EF35E" w14:textId="77777777" w:rsidR="00F51F17" w:rsidRPr="00C93212" w:rsidRDefault="00F51F17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3D9B38F9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E58629" w14:textId="77777777" w:rsidR="00F51F17" w:rsidRPr="00C93212" w:rsidRDefault="00F51F17">
            <w:pPr>
              <w:jc w:val="distribute"/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事務所所在地</w:t>
            </w:r>
          </w:p>
        </w:tc>
        <w:tc>
          <w:tcPr>
            <w:tcW w:w="3480" w:type="dxa"/>
            <w:vAlign w:val="center"/>
          </w:tcPr>
          <w:p w14:paraId="2E5878A9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</w:tr>
      <w:tr w:rsidR="00F51F17" w:rsidRPr="00C93212" w14:paraId="7A764B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tcBorders>
              <w:right w:val="nil"/>
            </w:tcBorders>
            <w:vAlign w:val="center"/>
          </w:tcPr>
          <w:p w14:paraId="5C157E79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2880" w:type="dxa"/>
            <w:gridSpan w:val="2"/>
            <w:tcBorders>
              <w:left w:val="nil"/>
            </w:tcBorders>
            <w:vAlign w:val="center"/>
          </w:tcPr>
          <w:p w14:paraId="3FA1BE5A" w14:textId="77777777" w:rsidR="00F51F17" w:rsidRPr="00C93212" w:rsidRDefault="00F51F17">
            <w:pPr>
              <w:jc w:val="distribute"/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申請書提出年月日及び受理番号</w:t>
            </w:r>
          </w:p>
        </w:tc>
        <w:tc>
          <w:tcPr>
            <w:tcW w:w="4740" w:type="dxa"/>
            <w:gridSpan w:val="3"/>
            <w:vAlign w:val="center"/>
          </w:tcPr>
          <w:p w14:paraId="3B1046BB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 xml:space="preserve">　　　　　年　　月　　日　　確認　第　　　　　号</w:t>
            </w:r>
          </w:p>
        </w:tc>
      </w:tr>
      <w:tr w:rsidR="00F51F17" w:rsidRPr="00C93212" w14:paraId="4DE301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tcBorders>
              <w:right w:val="nil"/>
            </w:tcBorders>
            <w:vAlign w:val="center"/>
          </w:tcPr>
          <w:p w14:paraId="272AFB42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３</w:t>
            </w:r>
          </w:p>
        </w:tc>
        <w:tc>
          <w:tcPr>
            <w:tcW w:w="2880" w:type="dxa"/>
            <w:gridSpan w:val="2"/>
            <w:tcBorders>
              <w:left w:val="nil"/>
            </w:tcBorders>
            <w:vAlign w:val="center"/>
          </w:tcPr>
          <w:p w14:paraId="36F5E76C" w14:textId="77777777" w:rsidR="00F51F17" w:rsidRPr="00C93212" w:rsidRDefault="00F51F17">
            <w:pPr>
              <w:jc w:val="left"/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敷地の地名地番</w:t>
            </w:r>
          </w:p>
        </w:tc>
        <w:tc>
          <w:tcPr>
            <w:tcW w:w="4740" w:type="dxa"/>
            <w:gridSpan w:val="3"/>
            <w:vAlign w:val="center"/>
          </w:tcPr>
          <w:p w14:paraId="12BBE8EA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</w:tr>
      <w:tr w:rsidR="00F51F17" w:rsidRPr="00C93212" w14:paraId="50FFED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tcBorders>
              <w:right w:val="nil"/>
            </w:tcBorders>
            <w:vAlign w:val="center"/>
          </w:tcPr>
          <w:p w14:paraId="18CA9516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４</w:t>
            </w:r>
          </w:p>
        </w:tc>
        <w:tc>
          <w:tcPr>
            <w:tcW w:w="2880" w:type="dxa"/>
            <w:gridSpan w:val="2"/>
            <w:tcBorders>
              <w:left w:val="nil"/>
            </w:tcBorders>
            <w:vAlign w:val="center"/>
          </w:tcPr>
          <w:p w14:paraId="2EC629C3" w14:textId="77777777" w:rsidR="00F51F17" w:rsidRPr="00C93212" w:rsidRDefault="00F51F17">
            <w:pPr>
              <w:jc w:val="left"/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建築物等の用途</w:t>
            </w:r>
          </w:p>
        </w:tc>
        <w:tc>
          <w:tcPr>
            <w:tcW w:w="4740" w:type="dxa"/>
            <w:gridSpan w:val="3"/>
            <w:vAlign w:val="center"/>
          </w:tcPr>
          <w:p w14:paraId="033CDD3C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</w:tr>
      <w:tr w:rsidR="00F51F17" w:rsidRPr="00C93212" w14:paraId="492B04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720" w:type="dxa"/>
            <w:gridSpan w:val="2"/>
            <w:textDirection w:val="tbRlV"/>
            <w:vAlign w:val="center"/>
          </w:tcPr>
          <w:p w14:paraId="05487718" w14:textId="77777777" w:rsidR="00F51F17" w:rsidRPr="00C93212" w:rsidRDefault="00F51F17">
            <w:pPr>
              <w:ind w:left="40" w:right="40"/>
              <w:jc w:val="center"/>
              <w:rPr>
                <w:snapToGrid w:val="0"/>
                <w:sz w:val="18"/>
                <w:szCs w:val="18"/>
              </w:rPr>
            </w:pPr>
            <w:r w:rsidRPr="00C93212">
              <w:rPr>
                <w:rFonts w:hint="eastAsia"/>
                <w:snapToGrid w:val="0"/>
                <w:sz w:val="18"/>
                <w:szCs w:val="18"/>
              </w:rPr>
              <w:t>※　受　付　欄</w:t>
            </w:r>
          </w:p>
        </w:tc>
        <w:tc>
          <w:tcPr>
            <w:tcW w:w="7260" w:type="dxa"/>
            <w:gridSpan w:val="4"/>
            <w:vAlign w:val="center"/>
          </w:tcPr>
          <w:p w14:paraId="480D816D" w14:textId="77777777" w:rsidR="00F51F17" w:rsidRPr="00C93212" w:rsidRDefault="00F51F17">
            <w:pPr>
              <w:rPr>
                <w:snapToGrid w:val="0"/>
                <w:sz w:val="18"/>
                <w:szCs w:val="18"/>
              </w:rPr>
            </w:pPr>
          </w:p>
        </w:tc>
      </w:tr>
    </w:tbl>
    <w:p w14:paraId="1263C38E" w14:textId="77777777" w:rsidR="00F51F17" w:rsidRPr="00C93212" w:rsidRDefault="00F51F17">
      <w:pPr>
        <w:spacing w:before="60"/>
        <w:rPr>
          <w:snapToGrid w:val="0"/>
        </w:rPr>
      </w:pPr>
      <w:r w:rsidRPr="00C93212">
        <w:rPr>
          <w:rFonts w:hint="eastAsia"/>
          <w:snapToGrid w:val="0"/>
        </w:rPr>
        <w:t xml:space="preserve">　注意</w:t>
      </w:r>
    </w:p>
    <w:p w14:paraId="1851CFF7" w14:textId="77777777" w:rsidR="00F51F17" w:rsidRPr="00C93212" w:rsidRDefault="00F51F17">
      <w:pPr>
        <w:ind w:left="630" w:hanging="630"/>
        <w:rPr>
          <w:snapToGrid w:val="0"/>
        </w:rPr>
      </w:pPr>
      <w:r w:rsidRPr="00C93212">
        <w:rPr>
          <w:rFonts w:hint="eastAsia"/>
          <w:snapToGrid w:val="0"/>
        </w:rPr>
        <w:t xml:space="preserve">　　１　※印のある欄は、記入しないでください。</w:t>
      </w:r>
    </w:p>
    <w:p w14:paraId="15A4051C" w14:textId="77777777" w:rsidR="00F51F17" w:rsidRPr="00C93212" w:rsidRDefault="00F51F17">
      <w:pPr>
        <w:ind w:left="630" w:hanging="630"/>
        <w:rPr>
          <w:snapToGrid w:val="0"/>
        </w:rPr>
      </w:pPr>
      <w:r w:rsidRPr="00C93212">
        <w:rPr>
          <w:rFonts w:hint="eastAsia"/>
          <w:snapToGrid w:val="0"/>
        </w:rPr>
        <w:t xml:space="preserve">　　</w:t>
      </w:r>
      <w:r w:rsidR="0002386C" w:rsidRPr="00C93212">
        <w:rPr>
          <w:rFonts w:hint="eastAsia"/>
          <w:snapToGrid w:val="0"/>
        </w:rPr>
        <w:t>２</w:t>
      </w:r>
      <w:r w:rsidRPr="00C93212">
        <w:rPr>
          <w:rFonts w:hint="eastAsia"/>
          <w:snapToGrid w:val="0"/>
        </w:rPr>
        <w:t xml:space="preserve">　</w:t>
      </w:r>
      <w:r w:rsidRPr="00C93212">
        <w:rPr>
          <w:rFonts w:hint="eastAsia"/>
          <w:snapToGrid w:val="0"/>
          <w:spacing w:val="2"/>
        </w:rPr>
        <w:t>１の</w:t>
      </w:r>
      <w:r w:rsidR="00FF3192" w:rsidRPr="00C93212">
        <w:rPr>
          <w:rFonts w:hint="eastAsia"/>
          <w:snapToGrid w:val="0"/>
          <w:spacing w:val="2"/>
        </w:rPr>
        <w:t>項の</w:t>
      </w:r>
      <w:r w:rsidRPr="00C93212">
        <w:rPr>
          <w:rFonts w:hint="eastAsia"/>
          <w:snapToGrid w:val="0"/>
          <w:spacing w:val="2"/>
        </w:rPr>
        <w:t>変更前欄については、構造計算適合性判定の申請先を建築基準法施行規則</w:t>
      </w:r>
      <w:r w:rsidRPr="00C93212">
        <w:rPr>
          <w:rFonts w:hint="eastAsia"/>
          <w:snapToGrid w:val="0"/>
        </w:rPr>
        <w:t>別記第２号様式第２面第７欄に記載したものから変更した場合に記載してください。</w:t>
      </w:r>
    </w:p>
    <w:p w14:paraId="5064B67F" w14:textId="77777777" w:rsidR="006A3AB2" w:rsidRPr="00C93212" w:rsidRDefault="006A3AB2">
      <w:pPr>
        <w:ind w:left="630" w:hanging="630"/>
        <w:rPr>
          <w:snapToGrid w:val="0"/>
        </w:rPr>
      </w:pPr>
    </w:p>
    <w:p w14:paraId="42BA103C" w14:textId="77777777" w:rsidR="006A3AB2" w:rsidRPr="00C93212" w:rsidRDefault="006A3AB2">
      <w:pPr>
        <w:ind w:left="630" w:hanging="630"/>
        <w:rPr>
          <w:snapToGrid w:val="0"/>
        </w:rPr>
      </w:pPr>
    </w:p>
    <w:p w14:paraId="770DAF6D" w14:textId="77777777" w:rsidR="006A3AB2" w:rsidRPr="00C93212" w:rsidRDefault="006A3AB2" w:rsidP="006C0BE4">
      <w:pPr>
        <w:rPr>
          <w:snapToGrid w:val="0"/>
        </w:rPr>
      </w:pPr>
    </w:p>
    <w:p w14:paraId="630FDC6F" w14:textId="77777777" w:rsidR="006A3AB2" w:rsidRPr="006A3AB2" w:rsidRDefault="00317441" w:rsidP="00317441">
      <w:pPr>
        <w:ind w:leftChars="100" w:left="211" w:firstLineChars="2700" w:firstLine="5685"/>
        <w:rPr>
          <w:snapToGrid w:val="0"/>
        </w:rPr>
      </w:pPr>
      <w:r w:rsidRPr="00C93212">
        <w:t>(</w:t>
      </w:r>
      <w:r w:rsidRPr="00C93212">
        <w:rPr>
          <w:rFonts w:hint="eastAsia"/>
        </w:rPr>
        <w:t>日本産業規格Ａ列４番</w:t>
      </w:r>
      <w:r w:rsidRPr="00C93212">
        <w:t>)</w:t>
      </w:r>
    </w:p>
    <w:sectPr w:rsidR="006A3AB2" w:rsidRPr="006A3AB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49B1" w14:textId="77777777" w:rsidR="006B02B1" w:rsidRDefault="006B02B1">
      <w:r>
        <w:separator/>
      </w:r>
    </w:p>
  </w:endnote>
  <w:endnote w:type="continuationSeparator" w:id="0">
    <w:p w14:paraId="3278FE0D" w14:textId="77777777" w:rsidR="006B02B1" w:rsidRDefault="006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87A1" w14:textId="77777777" w:rsidR="006B02B1" w:rsidRDefault="006B02B1">
      <w:r>
        <w:separator/>
      </w:r>
    </w:p>
  </w:footnote>
  <w:footnote w:type="continuationSeparator" w:id="0">
    <w:p w14:paraId="6CB11214" w14:textId="77777777" w:rsidR="006B02B1" w:rsidRDefault="006B0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28B"/>
    <w:rsid w:val="0002386C"/>
    <w:rsid w:val="00085D46"/>
    <w:rsid w:val="00206BB1"/>
    <w:rsid w:val="002C0D55"/>
    <w:rsid w:val="00317441"/>
    <w:rsid w:val="0034401D"/>
    <w:rsid w:val="003A2A7B"/>
    <w:rsid w:val="003D4CF1"/>
    <w:rsid w:val="00495828"/>
    <w:rsid w:val="006A3AB2"/>
    <w:rsid w:val="006B02B1"/>
    <w:rsid w:val="006C0BE4"/>
    <w:rsid w:val="007E7069"/>
    <w:rsid w:val="0090628B"/>
    <w:rsid w:val="00B50408"/>
    <w:rsid w:val="00C7355E"/>
    <w:rsid w:val="00C93212"/>
    <w:rsid w:val="00CB7277"/>
    <w:rsid w:val="00D66C28"/>
    <w:rsid w:val="00E6087F"/>
    <w:rsid w:val="00F36B6A"/>
    <w:rsid w:val="00F51F17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22150"/>
  <w14:defaultImageDpi w14:val="0"/>
  <w15:docId w15:val="{4DAD4EA5-6D25-4BC4-8280-9AAFAAEC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735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735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85</Words>
  <Characters>487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571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stx_kensinsa04</cp:lastModifiedBy>
  <cp:revision>2</cp:revision>
  <cp:lastPrinted>2021-05-11T00:50:00Z</cp:lastPrinted>
  <dcterms:created xsi:type="dcterms:W3CDTF">2024-04-19T00:14:00Z</dcterms:created>
  <dcterms:modified xsi:type="dcterms:W3CDTF">2024-04-19T00:14:00Z</dcterms:modified>
  <cp:category>_x000d_</cp:category>
</cp:coreProperties>
</file>