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AFC9" w14:textId="77777777" w:rsidR="004471A1" w:rsidRDefault="004471A1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49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42</w:t>
      </w:r>
      <w:r>
        <w:rPr>
          <w:rFonts w:hint="eastAsia"/>
          <w:snapToGrid w:val="0"/>
        </w:rPr>
        <w:t>条関係）</w:t>
      </w:r>
    </w:p>
    <w:p w14:paraId="426581E5" w14:textId="77777777" w:rsidR="004471A1" w:rsidRDefault="004471A1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定期報告概要書閲覧等申請書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定期報告概要書閲覧等申請書</w:t>
      </w:r>
    </w:p>
    <w:p w14:paraId="4B34F9CB" w14:textId="77777777" w:rsidR="004471A1" w:rsidRDefault="004471A1">
      <w:pPr>
        <w:rPr>
          <w:snapToGrid w:val="0"/>
        </w:rPr>
      </w:pPr>
      <w:r>
        <w:rPr>
          <w:rFonts w:hint="eastAsia"/>
          <w:snapToGrid w:val="0"/>
        </w:rPr>
        <w:t xml:space="preserve">　　下記の定期報告概要書について、（閲覧・写しの交付）を申請します。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420"/>
        <w:gridCol w:w="840"/>
        <w:gridCol w:w="420"/>
        <w:gridCol w:w="210"/>
        <w:gridCol w:w="893"/>
        <w:gridCol w:w="1102"/>
        <w:gridCol w:w="1103"/>
      </w:tblGrid>
      <w:tr w:rsidR="004471A1" w14:paraId="48711D3B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4A5FC526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038" w:type="dxa"/>
            <w:gridSpan w:val="8"/>
            <w:vAlign w:val="center"/>
          </w:tcPr>
          <w:p w14:paraId="571B2BEE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4471A1" w14:paraId="4D48B3AE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vMerge w:val="restart"/>
            <w:textDirection w:val="tbRlV"/>
            <w:vAlign w:val="center"/>
          </w:tcPr>
          <w:p w14:paraId="367B3D1F" w14:textId="77777777" w:rsidR="004471A1" w:rsidRDefault="004471A1">
            <w:pPr>
              <w:spacing w:line="210" w:lineRule="exact"/>
              <w:ind w:left="40" w:right="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申請者※名刺等貼付可</w:t>
            </w:r>
          </w:p>
        </w:tc>
        <w:tc>
          <w:tcPr>
            <w:tcW w:w="7718" w:type="dxa"/>
            <w:gridSpan w:val="9"/>
          </w:tcPr>
          <w:p w14:paraId="30E49C30" w14:textId="77777777" w:rsidR="004471A1" w:rsidRDefault="004471A1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住所（法人にあっては会社の住所）　　　　　　　　電話番号</w:t>
            </w:r>
          </w:p>
        </w:tc>
      </w:tr>
      <w:tr w:rsidR="004471A1" w14:paraId="6CFE3E54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/>
            <w:vAlign w:val="center"/>
          </w:tcPr>
          <w:p w14:paraId="7921F6AB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7718" w:type="dxa"/>
            <w:gridSpan w:val="9"/>
          </w:tcPr>
          <w:p w14:paraId="270103DF" w14:textId="77777777" w:rsidR="004471A1" w:rsidRDefault="004471A1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氏名（法人にあっては会社名及び担当者名）</w:t>
            </w:r>
          </w:p>
        </w:tc>
      </w:tr>
      <w:tr w:rsidR="004471A1" w14:paraId="595A8694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70A9FED2" w14:textId="77777777" w:rsidR="004471A1" w:rsidRDefault="004471A1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報告対象建築物</w:t>
            </w:r>
          </w:p>
        </w:tc>
        <w:tc>
          <w:tcPr>
            <w:tcW w:w="1680" w:type="dxa"/>
            <w:vMerge w:val="restart"/>
            <w:vAlign w:val="center"/>
          </w:tcPr>
          <w:p w14:paraId="44A1A41E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　在　　地</w:t>
            </w:r>
          </w:p>
        </w:tc>
        <w:tc>
          <w:tcPr>
            <w:tcW w:w="1050" w:type="dxa"/>
            <w:vAlign w:val="center"/>
          </w:tcPr>
          <w:p w14:paraId="0821E70C" w14:textId="77777777" w:rsidR="004471A1" w:rsidRDefault="004471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住居表示</w:t>
            </w:r>
          </w:p>
        </w:tc>
        <w:tc>
          <w:tcPr>
            <w:tcW w:w="4988" w:type="dxa"/>
            <w:gridSpan w:val="7"/>
            <w:vAlign w:val="center"/>
          </w:tcPr>
          <w:p w14:paraId="17A96A2A" w14:textId="77777777" w:rsidR="004471A1" w:rsidRDefault="004471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西東京市　　　　（町）　丁目　　　番　　　号</w:t>
            </w:r>
          </w:p>
        </w:tc>
      </w:tr>
      <w:tr w:rsidR="004471A1" w14:paraId="5958D1F0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0E9B3E3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14:paraId="20A6AFF5" w14:textId="77777777" w:rsidR="004471A1" w:rsidRDefault="004471A1">
            <w:pPr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5B90F17" w14:textId="77777777" w:rsidR="004471A1" w:rsidRDefault="004471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4988" w:type="dxa"/>
            <w:gridSpan w:val="7"/>
            <w:vAlign w:val="center"/>
          </w:tcPr>
          <w:p w14:paraId="1784B678" w14:textId="77777777" w:rsidR="004471A1" w:rsidRDefault="004471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西東京市　　　　（町）　丁目　　　番</w:t>
            </w:r>
          </w:p>
        </w:tc>
      </w:tr>
      <w:tr w:rsidR="004471A1" w14:paraId="566CA760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F7AD4CE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642BCE6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称</w:t>
            </w:r>
          </w:p>
        </w:tc>
        <w:tc>
          <w:tcPr>
            <w:tcW w:w="6038" w:type="dxa"/>
            <w:gridSpan w:val="8"/>
            <w:vAlign w:val="center"/>
          </w:tcPr>
          <w:p w14:paraId="2955AA22" w14:textId="77777777" w:rsidR="004471A1" w:rsidRDefault="004471A1">
            <w:pPr>
              <w:rPr>
                <w:snapToGrid w:val="0"/>
              </w:rPr>
            </w:pPr>
          </w:p>
        </w:tc>
      </w:tr>
      <w:tr w:rsidR="004471A1" w14:paraId="4E6CEFD0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15E0397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EBC790B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　　途</w:t>
            </w:r>
          </w:p>
        </w:tc>
        <w:tc>
          <w:tcPr>
            <w:tcW w:w="2310" w:type="dxa"/>
            <w:gridSpan w:val="3"/>
            <w:vAlign w:val="center"/>
          </w:tcPr>
          <w:p w14:paraId="0F7C75E3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4C3459B" w14:textId="77777777" w:rsidR="004471A1" w:rsidRDefault="004471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893" w:type="dxa"/>
            <w:vAlign w:val="center"/>
          </w:tcPr>
          <w:p w14:paraId="4252115E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102" w:type="dxa"/>
            <w:vAlign w:val="center"/>
          </w:tcPr>
          <w:p w14:paraId="6171169E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103" w:type="dxa"/>
            <w:vAlign w:val="center"/>
          </w:tcPr>
          <w:p w14:paraId="4A7D9293" w14:textId="77777777" w:rsidR="004471A1" w:rsidRDefault="004471A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4471A1" w14:paraId="64F99FD2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14:paraId="4438D34E" w14:textId="77777777" w:rsidR="004471A1" w:rsidRDefault="004471A1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閲覧等申込部分</w:t>
            </w:r>
          </w:p>
        </w:tc>
        <w:tc>
          <w:tcPr>
            <w:tcW w:w="1680" w:type="dxa"/>
            <w:vAlign w:val="center"/>
          </w:tcPr>
          <w:p w14:paraId="530F41E2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報告種別</w:t>
            </w:r>
          </w:p>
        </w:tc>
        <w:tc>
          <w:tcPr>
            <w:tcW w:w="6038" w:type="dxa"/>
            <w:gridSpan w:val="8"/>
            <w:vAlign w:val="center"/>
          </w:tcPr>
          <w:p w14:paraId="0B5F602F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□特</w:t>
            </w:r>
            <w:r w:rsidR="00BF04BB">
              <w:rPr>
                <w:rFonts w:hint="eastAsia"/>
                <w:snapToGrid w:val="0"/>
              </w:rPr>
              <w:t>定</w:t>
            </w:r>
            <w:r>
              <w:rPr>
                <w:rFonts w:hint="eastAsia"/>
                <w:snapToGrid w:val="0"/>
              </w:rPr>
              <w:t xml:space="preserve">建築物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□建築設備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□防火設備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□昇降機等</w:t>
            </w:r>
          </w:p>
        </w:tc>
      </w:tr>
      <w:tr w:rsidR="004471A1" w14:paraId="3FB7C816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14:paraId="577536B2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6C02AB9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報告年度</w:t>
            </w:r>
          </w:p>
        </w:tc>
        <w:tc>
          <w:tcPr>
            <w:tcW w:w="6038" w:type="dxa"/>
            <w:gridSpan w:val="8"/>
            <w:vAlign w:val="center"/>
          </w:tcPr>
          <w:p w14:paraId="5533CFCD" w14:textId="77777777" w:rsidR="004471A1" w:rsidRDefault="004471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年度</w:t>
            </w:r>
          </w:p>
        </w:tc>
      </w:tr>
      <w:tr w:rsidR="004471A1" w14:paraId="5CFEB5A9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14:paraId="0883BAF4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0A7D6A4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報告受付年月日</w:t>
            </w:r>
          </w:p>
        </w:tc>
        <w:tc>
          <w:tcPr>
            <w:tcW w:w="6038" w:type="dxa"/>
            <w:gridSpan w:val="8"/>
            <w:vAlign w:val="center"/>
          </w:tcPr>
          <w:p w14:paraId="01E22DAB" w14:textId="77777777" w:rsidR="004471A1" w:rsidRDefault="004471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　月　　　　日</w:t>
            </w:r>
          </w:p>
        </w:tc>
      </w:tr>
      <w:tr w:rsidR="004471A1" w14:paraId="1E9D836C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gridSpan w:val="2"/>
            <w:vAlign w:val="center"/>
          </w:tcPr>
          <w:p w14:paraId="328C0B9C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38" w:type="dxa"/>
            <w:gridSpan w:val="8"/>
            <w:vAlign w:val="center"/>
          </w:tcPr>
          <w:p w14:paraId="41A629C7" w14:textId="77777777" w:rsidR="004471A1" w:rsidRDefault="004471A1">
            <w:pPr>
              <w:rPr>
                <w:snapToGrid w:val="0"/>
              </w:rPr>
            </w:pPr>
          </w:p>
        </w:tc>
      </w:tr>
      <w:tr w:rsidR="004471A1" w14:paraId="641C4C28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1BC78EB1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閲覧等の目的</w:t>
            </w:r>
          </w:p>
        </w:tc>
        <w:tc>
          <w:tcPr>
            <w:tcW w:w="6038" w:type="dxa"/>
            <w:gridSpan w:val="8"/>
            <w:tcBorders>
              <w:bottom w:val="nil"/>
            </w:tcBorders>
            <w:vAlign w:val="center"/>
          </w:tcPr>
          <w:p w14:paraId="51B9E894" w14:textId="77777777" w:rsidR="004471A1" w:rsidRDefault="004471A1">
            <w:pPr>
              <w:rPr>
                <w:snapToGrid w:val="0"/>
              </w:rPr>
            </w:pPr>
          </w:p>
        </w:tc>
      </w:tr>
      <w:tr w:rsidR="004471A1" w14:paraId="71D2759A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8138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2CA284EE" w14:textId="77777777" w:rsidR="004471A1" w:rsidRDefault="00971C22" w:rsidP="00F26352">
            <w:pPr>
              <w:ind w:firstLineChars="1850" w:firstLine="3896"/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決裁</w:t>
            </w:r>
            <w:r>
              <w:rPr>
                <w:snapToGrid w:val="0"/>
              </w:rPr>
              <w:t>)</w:t>
            </w:r>
            <w:r w:rsidR="00F26352">
              <w:rPr>
                <w:snapToGrid w:val="0"/>
              </w:rPr>
              <w:t xml:space="preserve">                      </w:t>
            </w:r>
          </w:p>
        </w:tc>
      </w:tr>
      <w:tr w:rsidR="004471A1" w14:paraId="657700F1" w14:textId="77777777" w:rsidTr="00C73CB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6784D" w14:textId="77777777" w:rsidR="004471A1" w:rsidRDefault="004471A1" w:rsidP="00C73CBF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771F66A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A07358C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102" w:type="dxa"/>
            <w:vAlign w:val="center"/>
          </w:tcPr>
          <w:p w14:paraId="119E0B10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103" w:type="dxa"/>
            <w:vAlign w:val="center"/>
          </w:tcPr>
          <w:p w14:paraId="771B180F" w14:textId="77777777" w:rsidR="004471A1" w:rsidRDefault="004471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4471A1" w14:paraId="61DF3DB0" w14:textId="77777777" w:rsidTr="00C73CB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5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16C0361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47CA744F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CDCCCE5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1102" w:type="dxa"/>
            <w:vAlign w:val="center"/>
          </w:tcPr>
          <w:p w14:paraId="7DAD50FE" w14:textId="77777777" w:rsidR="004471A1" w:rsidRDefault="004471A1">
            <w:pPr>
              <w:rPr>
                <w:snapToGrid w:val="0"/>
              </w:rPr>
            </w:pPr>
          </w:p>
        </w:tc>
        <w:tc>
          <w:tcPr>
            <w:tcW w:w="1103" w:type="dxa"/>
            <w:vAlign w:val="center"/>
          </w:tcPr>
          <w:p w14:paraId="7D091E60" w14:textId="77777777" w:rsidR="004471A1" w:rsidRDefault="004471A1">
            <w:pPr>
              <w:rPr>
                <w:snapToGrid w:val="0"/>
              </w:rPr>
            </w:pPr>
          </w:p>
        </w:tc>
      </w:tr>
      <w:tr w:rsidR="006D27BD" w14:paraId="5514140F" w14:textId="77777777" w:rsidTr="00C73CB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70" w:type="dxa"/>
            <w:gridSpan w:val="4"/>
            <w:vAlign w:val="center"/>
          </w:tcPr>
          <w:p w14:paraId="4C4E69AB" w14:textId="77777777" w:rsidR="006D27BD" w:rsidRDefault="00C73CBF" w:rsidP="00C73CB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456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738B210" w14:textId="77777777" w:rsidR="006D27BD" w:rsidRDefault="006D27BD">
            <w:pPr>
              <w:rPr>
                <w:snapToGrid w:val="0"/>
              </w:rPr>
            </w:pPr>
          </w:p>
        </w:tc>
      </w:tr>
      <w:tr w:rsidR="00C73CBF" w14:paraId="0F9CAD07" w14:textId="77777777" w:rsidTr="00C73CB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70" w:type="dxa"/>
            <w:gridSpan w:val="4"/>
            <w:vMerge w:val="restart"/>
            <w:vAlign w:val="center"/>
          </w:tcPr>
          <w:p w14:paraId="7E527436" w14:textId="77777777" w:rsidR="00C73CBF" w:rsidRDefault="00C73CBF" w:rsidP="00F26352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C4149FB" w14:textId="77777777" w:rsidR="00C73CBF" w:rsidRDefault="00C73CBF" w:rsidP="00F26352">
            <w:pPr>
              <w:rPr>
                <w:snapToGrid w:val="0"/>
              </w:rPr>
            </w:pPr>
          </w:p>
        </w:tc>
        <w:tc>
          <w:tcPr>
            <w:tcW w:w="2205" w:type="dxa"/>
            <w:gridSpan w:val="3"/>
            <w:tcBorders>
              <w:right w:val="nil"/>
            </w:tcBorders>
            <w:vAlign w:val="center"/>
          </w:tcPr>
          <w:p w14:paraId="2FC00085" w14:textId="77777777" w:rsidR="00C73CBF" w:rsidRDefault="00C73CBF" w:rsidP="00F2635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公印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  <w:vAlign w:val="center"/>
          </w:tcPr>
          <w:p w14:paraId="73E0BC17" w14:textId="77777777" w:rsidR="00C73CBF" w:rsidRDefault="00C73CBF" w:rsidP="00F26352">
            <w:pPr>
              <w:rPr>
                <w:snapToGrid w:val="0"/>
              </w:rPr>
            </w:pPr>
          </w:p>
        </w:tc>
      </w:tr>
      <w:tr w:rsidR="00C73CBF" w14:paraId="36F5DCDE" w14:textId="77777777" w:rsidTr="00C73CB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70" w:type="dxa"/>
            <w:gridSpan w:val="4"/>
            <w:vMerge/>
            <w:vAlign w:val="center"/>
          </w:tcPr>
          <w:p w14:paraId="08A6A3F6" w14:textId="77777777" w:rsidR="00C73CBF" w:rsidRDefault="00C73CBF" w:rsidP="00F26352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ECD39A" w14:textId="77777777" w:rsidR="00C73CBF" w:rsidRDefault="00C73CBF" w:rsidP="00F26352">
            <w:pPr>
              <w:rPr>
                <w:snapToGrid w:val="0"/>
              </w:rPr>
            </w:pPr>
          </w:p>
        </w:tc>
        <w:tc>
          <w:tcPr>
            <w:tcW w:w="1103" w:type="dxa"/>
            <w:gridSpan w:val="2"/>
            <w:tcBorders>
              <w:right w:val="nil"/>
            </w:tcBorders>
            <w:vAlign w:val="center"/>
          </w:tcPr>
          <w:p w14:paraId="477EC6D6" w14:textId="77777777" w:rsidR="00C73CBF" w:rsidRDefault="00C73CBF" w:rsidP="00F2635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</w:t>
            </w: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14:paraId="659EDE60" w14:textId="77777777" w:rsidR="00C73CBF" w:rsidRDefault="00C73CBF" w:rsidP="00F2635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押印者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  <w:vAlign w:val="center"/>
          </w:tcPr>
          <w:p w14:paraId="1AC5F287" w14:textId="77777777" w:rsidR="00C73CBF" w:rsidRDefault="00C73CBF" w:rsidP="00F26352">
            <w:pPr>
              <w:rPr>
                <w:snapToGrid w:val="0"/>
              </w:rPr>
            </w:pPr>
          </w:p>
        </w:tc>
      </w:tr>
      <w:tr w:rsidR="00C73CBF" w14:paraId="2590A611" w14:textId="77777777" w:rsidTr="006D27B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570" w:type="dxa"/>
            <w:gridSpan w:val="4"/>
            <w:vMerge/>
            <w:vAlign w:val="center"/>
          </w:tcPr>
          <w:p w14:paraId="1126F07E" w14:textId="77777777" w:rsidR="00C73CBF" w:rsidRDefault="00C73CBF" w:rsidP="00F26352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E4BBF6" w14:textId="77777777" w:rsidR="00C73CBF" w:rsidRDefault="00C73CBF" w:rsidP="00F26352">
            <w:pPr>
              <w:rPr>
                <w:snapToGrid w:val="0"/>
              </w:rPr>
            </w:pPr>
          </w:p>
        </w:tc>
        <w:tc>
          <w:tcPr>
            <w:tcW w:w="1103" w:type="dxa"/>
            <w:gridSpan w:val="2"/>
            <w:tcBorders>
              <w:right w:val="nil"/>
            </w:tcBorders>
            <w:vAlign w:val="center"/>
          </w:tcPr>
          <w:p w14:paraId="6B0B89F5" w14:textId="77777777" w:rsidR="00C73CBF" w:rsidRDefault="00C73CBF" w:rsidP="00F26352">
            <w:pPr>
              <w:rPr>
                <w:snapToGrid w:val="0"/>
              </w:rPr>
            </w:pP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14:paraId="34B861AF" w14:textId="77777777" w:rsidR="00C73CBF" w:rsidRDefault="00C73CBF" w:rsidP="00F26352">
            <w:pPr>
              <w:rPr>
                <w:snapToGrid w:val="0"/>
              </w:rPr>
            </w:pP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  <w:vAlign w:val="center"/>
          </w:tcPr>
          <w:p w14:paraId="20883CC9" w14:textId="77777777" w:rsidR="00C73CBF" w:rsidRDefault="00C73CBF" w:rsidP="00F26352">
            <w:pPr>
              <w:rPr>
                <w:snapToGrid w:val="0"/>
              </w:rPr>
            </w:pPr>
          </w:p>
        </w:tc>
      </w:tr>
    </w:tbl>
    <w:p w14:paraId="393F92BF" w14:textId="77777777" w:rsidR="004471A1" w:rsidRPr="00AD7256" w:rsidRDefault="00701FD9" w:rsidP="00701FD9">
      <w:pPr>
        <w:ind w:firstLineChars="2800" w:firstLine="5896"/>
        <w:rPr>
          <w:snapToGrid w:val="0"/>
        </w:rPr>
      </w:pPr>
      <w:r w:rsidRPr="00A01BB6">
        <w:rPr>
          <w:kern w:val="0"/>
        </w:rPr>
        <w:t>(</w:t>
      </w:r>
      <w:r w:rsidRPr="00A01BB6">
        <w:rPr>
          <w:rFonts w:hint="eastAsia"/>
          <w:kern w:val="0"/>
        </w:rPr>
        <w:t>日本産業規格Ａ列４番</w:t>
      </w:r>
      <w:r w:rsidRPr="00A01BB6">
        <w:rPr>
          <w:kern w:val="0"/>
        </w:rPr>
        <w:t>)</w:t>
      </w:r>
    </w:p>
    <w:sectPr w:rsidR="004471A1" w:rsidRPr="00AD7256" w:rsidSect="00C73CBF">
      <w:type w:val="continuous"/>
      <w:pgSz w:w="11906" w:h="16838" w:code="9"/>
      <w:pgMar w:top="1418" w:right="1440" w:bottom="124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823F" w14:textId="77777777" w:rsidR="003B0A5E" w:rsidRDefault="003B0A5E">
      <w:r>
        <w:separator/>
      </w:r>
    </w:p>
  </w:endnote>
  <w:endnote w:type="continuationSeparator" w:id="0">
    <w:p w14:paraId="2B8743F4" w14:textId="77777777" w:rsidR="003B0A5E" w:rsidRDefault="003B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888B" w14:textId="77777777" w:rsidR="003B0A5E" w:rsidRDefault="003B0A5E">
      <w:r>
        <w:separator/>
      </w:r>
    </w:p>
  </w:footnote>
  <w:footnote w:type="continuationSeparator" w:id="0">
    <w:p w14:paraId="0FFFC5A7" w14:textId="77777777" w:rsidR="003B0A5E" w:rsidRDefault="003B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6C70"/>
    <w:rsid w:val="001115D1"/>
    <w:rsid w:val="00247A34"/>
    <w:rsid w:val="00356C70"/>
    <w:rsid w:val="003B0A5E"/>
    <w:rsid w:val="003D5E35"/>
    <w:rsid w:val="004471A1"/>
    <w:rsid w:val="004825CF"/>
    <w:rsid w:val="004E794B"/>
    <w:rsid w:val="00573661"/>
    <w:rsid w:val="006D27BD"/>
    <w:rsid w:val="00701FD9"/>
    <w:rsid w:val="00844503"/>
    <w:rsid w:val="00971C22"/>
    <w:rsid w:val="00A01BB6"/>
    <w:rsid w:val="00AD7256"/>
    <w:rsid w:val="00BF04BB"/>
    <w:rsid w:val="00C018C0"/>
    <w:rsid w:val="00C73CBF"/>
    <w:rsid w:val="00CD64D8"/>
    <w:rsid w:val="00E24E93"/>
    <w:rsid w:val="00EC690A"/>
    <w:rsid w:val="00EF4052"/>
    <w:rsid w:val="00F26352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F924D"/>
  <w14:defaultImageDpi w14:val="0"/>
  <w15:docId w15:val="{79307146-4606-4C9C-AA9A-24491248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D72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D72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73</Words>
  <Characters>419</Characters>
  <DocSecurity>0</DocSecurity>
  <Lines>3</Lines>
  <Paragraphs>1</Paragraphs>
  <ScaleCrop>false</ScaleCrop>
  <Manager>_x000d_</Manager>
  <Company>　_x000d_</Company>
  <LinksUpToDate>false</LinksUpToDate>
  <CharactersWithSpaces>491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2024-01-11T02:14:00Z</cp:lastPrinted>
  <dcterms:created xsi:type="dcterms:W3CDTF">2024-04-18T06:00:00Z</dcterms:created>
  <dcterms:modified xsi:type="dcterms:W3CDTF">2024-04-18T06:00:00Z</dcterms:modified>
  <cp:category>_x000d_</cp:category>
</cp:coreProperties>
</file>