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1DE3" w14:textId="77777777" w:rsidR="00520AE5" w:rsidRDefault="00520AE5" w:rsidP="008349CE">
      <w:pPr>
        <w:ind w:firstLine="958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48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42</w:t>
      </w:r>
      <w:r>
        <w:rPr>
          <w:rFonts w:hint="eastAsia"/>
          <w:snapToGrid w:val="0"/>
        </w:rPr>
        <w:t>条関係）</w:t>
      </w:r>
    </w:p>
    <w:p w14:paraId="240949DC" w14:textId="77777777" w:rsidR="00520AE5" w:rsidRDefault="00520AE5">
      <w:pPr>
        <w:jc w:val="center"/>
        <w:rPr>
          <w:snapToGrid w:val="0"/>
        </w:rPr>
      </w:pPr>
      <w:r>
        <w:rPr>
          <w:rFonts w:hint="eastAsia"/>
          <w:snapToGrid w:val="0"/>
        </w:rPr>
        <w:t>建築（築造）計画概要書等閲覧等申請書</w:t>
      </w:r>
    </w:p>
    <w:p w14:paraId="13633FD6" w14:textId="77777777" w:rsidR="00520AE5" w:rsidRDefault="00520AE5">
      <w:pPr>
        <w:rPr>
          <w:snapToGrid w:val="0"/>
        </w:rPr>
      </w:pPr>
      <w:r>
        <w:rPr>
          <w:rFonts w:hint="eastAsia"/>
          <w:snapToGrid w:val="0"/>
        </w:rPr>
        <w:t xml:space="preserve">　　下記の建築物等について、建築計画概要書等の（閲覧・写しの交付）を申請します。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420"/>
        <w:gridCol w:w="1261"/>
        <w:gridCol w:w="1051"/>
        <w:gridCol w:w="1102"/>
        <w:gridCol w:w="1166"/>
      </w:tblGrid>
      <w:tr w:rsidR="00520AE5" w14:paraId="0867675E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6194B015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50" w:type="dxa"/>
            <w:gridSpan w:val="6"/>
            <w:vAlign w:val="center"/>
          </w:tcPr>
          <w:p w14:paraId="20341070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20AE5" w14:paraId="1F864208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 w:val="restart"/>
            <w:textDirection w:val="tbRlV"/>
            <w:vAlign w:val="center"/>
          </w:tcPr>
          <w:p w14:paraId="01F529FD" w14:textId="77777777" w:rsidR="00520AE5" w:rsidRDefault="00520AE5">
            <w:pPr>
              <w:spacing w:line="210" w:lineRule="exact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申請者※名刺等貼付可</w:t>
            </w:r>
          </w:p>
        </w:tc>
        <w:tc>
          <w:tcPr>
            <w:tcW w:w="7730" w:type="dxa"/>
            <w:gridSpan w:val="7"/>
          </w:tcPr>
          <w:p w14:paraId="35588229" w14:textId="77777777" w:rsidR="00520AE5" w:rsidRDefault="00520AE5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住所（法人にあっては会社の住所）　　　　　　　　電話番号</w:t>
            </w:r>
          </w:p>
        </w:tc>
      </w:tr>
      <w:tr w:rsidR="00520AE5" w14:paraId="3A7B0CD9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14:paraId="7C9FDCEF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7730" w:type="dxa"/>
            <w:gridSpan w:val="7"/>
          </w:tcPr>
          <w:p w14:paraId="1BEBA73A" w14:textId="77777777" w:rsidR="00520AE5" w:rsidRDefault="00520AE5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氏名（法人にあっては会社名及び担当者名）</w:t>
            </w:r>
          </w:p>
        </w:tc>
      </w:tr>
      <w:tr w:rsidR="00520AE5" w14:paraId="0862A20A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1DA8C430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閲覧等希望する書類</w:t>
            </w:r>
          </w:p>
        </w:tc>
        <w:tc>
          <w:tcPr>
            <w:tcW w:w="6050" w:type="dxa"/>
            <w:gridSpan w:val="6"/>
            <w:vAlign w:val="center"/>
          </w:tcPr>
          <w:p w14:paraId="6E7B39BB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□建築計画概要書　　□その他（　　　　　　　　　　　）</w:t>
            </w:r>
          </w:p>
        </w:tc>
      </w:tr>
      <w:tr w:rsidR="00520AE5" w14:paraId="43A056A9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AEF0AB6" w14:textId="77777777" w:rsidR="00520AE5" w:rsidRDefault="00520AE5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680" w:type="dxa"/>
            <w:vAlign w:val="center"/>
          </w:tcPr>
          <w:p w14:paraId="4F7AC0FB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建築物等の種類</w:t>
            </w:r>
          </w:p>
        </w:tc>
        <w:tc>
          <w:tcPr>
            <w:tcW w:w="6050" w:type="dxa"/>
            <w:gridSpan w:val="6"/>
            <w:vAlign w:val="center"/>
          </w:tcPr>
          <w:p w14:paraId="334A475C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　　　　□昇降機　　　　□工作物</w:t>
            </w:r>
          </w:p>
        </w:tc>
      </w:tr>
      <w:tr w:rsidR="00520AE5" w14:paraId="051DBD70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9295ABF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28B4AEC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050" w:type="dxa"/>
            <w:vAlign w:val="center"/>
          </w:tcPr>
          <w:p w14:paraId="74C60B2F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5000" w:type="dxa"/>
            <w:gridSpan w:val="5"/>
            <w:vAlign w:val="center"/>
          </w:tcPr>
          <w:p w14:paraId="6CA806E7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　　　号</w:t>
            </w:r>
          </w:p>
        </w:tc>
      </w:tr>
      <w:tr w:rsidR="00520AE5" w14:paraId="30404F69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0F92C5B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52278183" w14:textId="77777777" w:rsidR="00520AE5" w:rsidRDefault="00520AE5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0A0725A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5000" w:type="dxa"/>
            <w:gridSpan w:val="5"/>
            <w:vAlign w:val="center"/>
          </w:tcPr>
          <w:p w14:paraId="364FD8E3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</w:t>
            </w:r>
          </w:p>
        </w:tc>
      </w:tr>
      <w:tr w:rsidR="00520AE5" w14:paraId="4686C06E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2E334BE8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0F3D82E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建築主等の住所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及び氏名</w:t>
            </w:r>
          </w:p>
        </w:tc>
        <w:tc>
          <w:tcPr>
            <w:tcW w:w="6050" w:type="dxa"/>
            <w:gridSpan w:val="6"/>
            <w:vAlign w:val="center"/>
          </w:tcPr>
          <w:p w14:paraId="25B90879" w14:textId="77777777" w:rsidR="00520AE5" w:rsidRDefault="00520AE5">
            <w:pPr>
              <w:rPr>
                <w:snapToGrid w:val="0"/>
              </w:rPr>
            </w:pPr>
          </w:p>
        </w:tc>
      </w:tr>
      <w:tr w:rsidR="00520AE5" w14:paraId="442D2855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A912353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D0503C3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050" w:type="dxa"/>
            <w:gridSpan w:val="6"/>
            <w:vAlign w:val="center"/>
          </w:tcPr>
          <w:p w14:paraId="746E3D28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　　階／地下　　階　　　延べ面積　　　　　㎡</w:t>
            </w:r>
          </w:p>
        </w:tc>
      </w:tr>
      <w:tr w:rsidR="00520AE5" w14:paraId="22016E6A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3712803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718BA7A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50" w:type="dxa"/>
            <w:gridSpan w:val="6"/>
            <w:vAlign w:val="center"/>
          </w:tcPr>
          <w:p w14:paraId="0AB6CDCA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□木造　　□鉄骨造　　□鉄筋コンクリート造　　□その他</w:t>
            </w:r>
          </w:p>
        </w:tc>
      </w:tr>
      <w:tr w:rsidR="00520AE5" w14:paraId="10EB1456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BF59C8B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88357A4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050" w:type="dxa"/>
            <w:gridSpan w:val="6"/>
            <w:vAlign w:val="center"/>
          </w:tcPr>
          <w:p w14:paraId="31C5EB92" w14:textId="77777777" w:rsidR="00520AE5" w:rsidRDefault="00520AE5">
            <w:pPr>
              <w:rPr>
                <w:snapToGrid w:val="0"/>
              </w:rPr>
            </w:pPr>
          </w:p>
        </w:tc>
      </w:tr>
      <w:tr w:rsidR="00520AE5" w14:paraId="61CFB515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577E7FB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0B5FA1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050" w:type="dxa"/>
            <w:gridSpan w:val="6"/>
            <w:vAlign w:val="center"/>
          </w:tcPr>
          <w:p w14:paraId="436055FD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　□増築　　　□改築</w:t>
            </w:r>
          </w:p>
        </w:tc>
      </w:tr>
      <w:tr w:rsidR="00520AE5" w14:paraId="231D55C4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7862CF3A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1B4D3CB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確認済証交付者又は認定通知者</w:t>
            </w:r>
          </w:p>
        </w:tc>
        <w:tc>
          <w:tcPr>
            <w:tcW w:w="6050" w:type="dxa"/>
            <w:gridSpan w:val="6"/>
            <w:vAlign w:val="center"/>
          </w:tcPr>
          <w:p w14:paraId="112DBFA2" w14:textId="77777777" w:rsidR="00520AE5" w:rsidRDefault="00520AE5">
            <w:pPr>
              <w:rPr>
                <w:snapToGrid w:val="0"/>
              </w:rPr>
            </w:pPr>
          </w:p>
        </w:tc>
      </w:tr>
      <w:tr w:rsidR="00520AE5" w14:paraId="27698242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76FF541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D20892A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建築確認番号</w:t>
            </w:r>
          </w:p>
        </w:tc>
        <w:tc>
          <w:tcPr>
            <w:tcW w:w="6050" w:type="dxa"/>
            <w:gridSpan w:val="6"/>
            <w:vAlign w:val="center"/>
          </w:tcPr>
          <w:p w14:paraId="443B0632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　　　号</w:t>
            </w:r>
          </w:p>
        </w:tc>
      </w:tr>
      <w:tr w:rsidR="00520AE5" w14:paraId="65D8F77B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15B6EC81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50" w:type="dxa"/>
            <w:gridSpan w:val="6"/>
            <w:vAlign w:val="center"/>
          </w:tcPr>
          <w:p w14:paraId="259BD221" w14:textId="77777777" w:rsidR="00520AE5" w:rsidRDefault="00520AE5">
            <w:pPr>
              <w:rPr>
                <w:snapToGrid w:val="0"/>
              </w:rPr>
            </w:pPr>
          </w:p>
        </w:tc>
      </w:tr>
      <w:tr w:rsidR="00520AE5" w14:paraId="2662B456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F9B0C10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閲覧等の目的</w:t>
            </w:r>
          </w:p>
        </w:tc>
        <w:tc>
          <w:tcPr>
            <w:tcW w:w="6050" w:type="dxa"/>
            <w:gridSpan w:val="6"/>
            <w:tcBorders>
              <w:bottom w:val="nil"/>
            </w:tcBorders>
            <w:vAlign w:val="center"/>
          </w:tcPr>
          <w:p w14:paraId="0A2AAE9D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□近隣紛争の調整　□違反の有無の確認　□物件の売買等</w:t>
            </w:r>
          </w:p>
          <w:p w14:paraId="2279669F" w14:textId="77777777" w:rsidR="00520AE5" w:rsidRDefault="00520AE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□前面道路の確認　□その他（　　　　　　　　　　　　）</w:t>
            </w:r>
          </w:p>
        </w:tc>
      </w:tr>
      <w:tr w:rsidR="00520AE5" w14:paraId="0F126B66" w14:textId="77777777" w:rsidTr="009E5C4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15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3AD012A" w14:textId="77777777" w:rsidR="00520AE5" w:rsidRDefault="009435E9" w:rsidP="004A7371">
            <w:pPr>
              <w:ind w:right="105" w:firstLineChars="2350" w:firstLine="4948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決裁</w:t>
            </w:r>
            <w:r>
              <w:rPr>
                <w:snapToGrid w:val="0"/>
              </w:rPr>
              <w:t>)</w:t>
            </w:r>
          </w:p>
        </w:tc>
      </w:tr>
      <w:tr w:rsidR="00520AE5" w14:paraId="03C39DE4" w14:textId="77777777" w:rsidTr="00105C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D1F0" w14:textId="77777777" w:rsidR="00520AE5" w:rsidRDefault="00520AE5" w:rsidP="00105CD7">
            <w:pPr>
              <w:jc w:val="left"/>
              <w:rPr>
                <w:snapToGrid w:val="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DB8D2A1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051" w:type="dxa"/>
            <w:vAlign w:val="center"/>
          </w:tcPr>
          <w:p w14:paraId="167560A7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02" w:type="dxa"/>
            <w:vAlign w:val="center"/>
          </w:tcPr>
          <w:p w14:paraId="3009AB4E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66" w:type="dxa"/>
            <w:vAlign w:val="center"/>
          </w:tcPr>
          <w:p w14:paraId="7DFD917F" w14:textId="77777777" w:rsidR="00520AE5" w:rsidRDefault="00520A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520AE5" w14:paraId="6A57FFA4" w14:textId="77777777" w:rsidTr="00105CD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5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28CE4E9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2367125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051" w:type="dxa"/>
            <w:vAlign w:val="center"/>
          </w:tcPr>
          <w:p w14:paraId="2D9F829E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102" w:type="dxa"/>
            <w:vAlign w:val="center"/>
          </w:tcPr>
          <w:p w14:paraId="5B62C0A3" w14:textId="77777777" w:rsidR="00520AE5" w:rsidRDefault="00520AE5">
            <w:pPr>
              <w:rPr>
                <w:snapToGrid w:val="0"/>
              </w:rPr>
            </w:pPr>
          </w:p>
        </w:tc>
        <w:tc>
          <w:tcPr>
            <w:tcW w:w="1166" w:type="dxa"/>
            <w:vAlign w:val="center"/>
          </w:tcPr>
          <w:p w14:paraId="768513DD" w14:textId="77777777" w:rsidR="00520AE5" w:rsidRDefault="00520AE5">
            <w:pPr>
              <w:rPr>
                <w:snapToGrid w:val="0"/>
              </w:rPr>
            </w:pPr>
          </w:p>
        </w:tc>
      </w:tr>
      <w:tr w:rsidR="0043566A" w14:paraId="7D3BF91D" w14:textId="77777777" w:rsidTr="00105CD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70" w:type="dxa"/>
            <w:gridSpan w:val="4"/>
            <w:vAlign w:val="center"/>
          </w:tcPr>
          <w:p w14:paraId="4CF7283E" w14:textId="77777777" w:rsidR="0043566A" w:rsidRDefault="00105CD7" w:rsidP="00105CD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45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0CFC16B" w14:textId="77777777" w:rsidR="0043566A" w:rsidRDefault="0043566A">
            <w:pPr>
              <w:rPr>
                <w:snapToGrid w:val="0"/>
              </w:rPr>
            </w:pPr>
          </w:p>
        </w:tc>
      </w:tr>
      <w:tr w:rsidR="0038024C" w14:paraId="068EC55A" w14:textId="77777777" w:rsidTr="00105C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 w:val="restart"/>
            <w:vAlign w:val="center"/>
          </w:tcPr>
          <w:p w14:paraId="00D0C62D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26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44F4A8B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2153" w:type="dxa"/>
            <w:gridSpan w:val="2"/>
            <w:tcBorders>
              <w:right w:val="nil"/>
            </w:tcBorders>
            <w:vAlign w:val="center"/>
          </w:tcPr>
          <w:p w14:paraId="50EB980E" w14:textId="77777777" w:rsidR="0038024C" w:rsidRDefault="0038024C" w:rsidP="00FF78E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公印</w:t>
            </w: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  <w:vAlign w:val="center"/>
          </w:tcPr>
          <w:p w14:paraId="7935230E" w14:textId="77777777" w:rsidR="0038024C" w:rsidRDefault="0038024C" w:rsidP="00FF78EF">
            <w:pPr>
              <w:jc w:val="center"/>
              <w:rPr>
                <w:snapToGrid w:val="0"/>
              </w:rPr>
            </w:pPr>
          </w:p>
        </w:tc>
      </w:tr>
      <w:tr w:rsidR="0038024C" w14:paraId="1E042BD5" w14:textId="77777777" w:rsidTr="00105C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/>
            <w:vAlign w:val="center"/>
          </w:tcPr>
          <w:p w14:paraId="2E35CB83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261" w:type="dxa"/>
            <w:vMerge/>
            <w:tcBorders>
              <w:bottom w:val="nil"/>
              <w:right w:val="nil"/>
            </w:tcBorders>
            <w:vAlign w:val="center"/>
          </w:tcPr>
          <w:p w14:paraId="60CD34CF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051" w:type="dxa"/>
            <w:tcBorders>
              <w:right w:val="nil"/>
            </w:tcBorders>
            <w:vAlign w:val="center"/>
          </w:tcPr>
          <w:p w14:paraId="3B6FC955" w14:textId="77777777" w:rsidR="0038024C" w:rsidRDefault="0038024C" w:rsidP="00FF78E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4A8B9D71" w14:textId="77777777" w:rsidR="0038024C" w:rsidRDefault="0038024C" w:rsidP="00FF78E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押印者</w:t>
            </w: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  <w:vAlign w:val="center"/>
          </w:tcPr>
          <w:p w14:paraId="6923D08A" w14:textId="77777777" w:rsidR="0038024C" w:rsidRDefault="0038024C" w:rsidP="00FF78EF">
            <w:pPr>
              <w:jc w:val="center"/>
              <w:rPr>
                <w:snapToGrid w:val="0"/>
              </w:rPr>
            </w:pPr>
          </w:p>
        </w:tc>
      </w:tr>
      <w:tr w:rsidR="0038024C" w14:paraId="368B9892" w14:textId="77777777" w:rsidTr="004A73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570" w:type="dxa"/>
            <w:gridSpan w:val="4"/>
            <w:vMerge/>
            <w:vAlign w:val="center"/>
          </w:tcPr>
          <w:p w14:paraId="21123ADC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261" w:type="dxa"/>
            <w:vMerge/>
            <w:tcBorders>
              <w:bottom w:val="nil"/>
              <w:right w:val="nil"/>
            </w:tcBorders>
            <w:vAlign w:val="center"/>
          </w:tcPr>
          <w:p w14:paraId="5368D167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051" w:type="dxa"/>
            <w:tcBorders>
              <w:right w:val="nil"/>
            </w:tcBorders>
            <w:vAlign w:val="center"/>
          </w:tcPr>
          <w:p w14:paraId="77364132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777000C4" w14:textId="77777777" w:rsidR="0038024C" w:rsidRDefault="0038024C">
            <w:pPr>
              <w:rPr>
                <w:snapToGrid w:val="0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  <w:vAlign w:val="center"/>
          </w:tcPr>
          <w:p w14:paraId="1EDA44BC" w14:textId="77777777" w:rsidR="0038024C" w:rsidRDefault="0038024C">
            <w:pPr>
              <w:rPr>
                <w:snapToGrid w:val="0"/>
              </w:rPr>
            </w:pPr>
          </w:p>
        </w:tc>
      </w:tr>
    </w:tbl>
    <w:p w14:paraId="2468DC54" w14:textId="77777777" w:rsidR="00520AE5" w:rsidRDefault="00921857" w:rsidP="00921857">
      <w:pPr>
        <w:spacing w:line="210" w:lineRule="exact"/>
        <w:ind w:firstLineChars="2800" w:firstLine="5896"/>
        <w:rPr>
          <w:kern w:val="0"/>
        </w:rPr>
      </w:pPr>
      <w:r w:rsidRPr="00F035BE">
        <w:rPr>
          <w:kern w:val="0"/>
        </w:rPr>
        <w:t>(</w:t>
      </w:r>
      <w:r w:rsidRPr="00F035BE">
        <w:rPr>
          <w:rFonts w:hint="eastAsia"/>
          <w:kern w:val="0"/>
        </w:rPr>
        <w:t>日本産業規格Ａ列４番</w:t>
      </w:r>
      <w:r w:rsidRPr="00F035BE">
        <w:rPr>
          <w:kern w:val="0"/>
        </w:rPr>
        <w:t>)</w:t>
      </w:r>
    </w:p>
    <w:sectPr w:rsidR="00520AE5" w:rsidSect="00105CD7">
      <w:headerReference w:type="default" r:id="rId6"/>
      <w:footerReference w:type="default" r:id="rId7"/>
      <w:type w:val="continuous"/>
      <w:pgSz w:w="11906" w:h="16838" w:code="9"/>
      <w:pgMar w:top="1134" w:right="1440" w:bottom="680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6078" w14:textId="77777777" w:rsidR="00F81CA5" w:rsidRDefault="00F81CA5">
      <w:r>
        <w:separator/>
      </w:r>
    </w:p>
  </w:endnote>
  <w:endnote w:type="continuationSeparator" w:id="0">
    <w:p w14:paraId="71913702" w14:textId="77777777" w:rsidR="00F81CA5" w:rsidRDefault="00F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6807" w14:textId="77777777" w:rsidR="00520AE5" w:rsidRDefault="00520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3A56" w14:textId="77777777" w:rsidR="00F81CA5" w:rsidRDefault="00F81CA5">
      <w:r>
        <w:separator/>
      </w:r>
    </w:p>
  </w:footnote>
  <w:footnote w:type="continuationSeparator" w:id="0">
    <w:p w14:paraId="64B274F6" w14:textId="77777777" w:rsidR="00F81CA5" w:rsidRDefault="00F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997" w14:textId="77777777" w:rsidR="00520AE5" w:rsidRDefault="00520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35D"/>
    <w:rsid w:val="000339F3"/>
    <w:rsid w:val="00051F09"/>
    <w:rsid w:val="000B6B24"/>
    <w:rsid w:val="00105CD7"/>
    <w:rsid w:val="001A779F"/>
    <w:rsid w:val="00203BAB"/>
    <w:rsid w:val="00220309"/>
    <w:rsid w:val="00291DBB"/>
    <w:rsid w:val="0038024C"/>
    <w:rsid w:val="0039631C"/>
    <w:rsid w:val="003B6D45"/>
    <w:rsid w:val="003C3128"/>
    <w:rsid w:val="004252CD"/>
    <w:rsid w:val="0043566A"/>
    <w:rsid w:val="004A7371"/>
    <w:rsid w:val="00520AE5"/>
    <w:rsid w:val="0056635D"/>
    <w:rsid w:val="00633126"/>
    <w:rsid w:val="0079695A"/>
    <w:rsid w:val="007C3480"/>
    <w:rsid w:val="007E4617"/>
    <w:rsid w:val="007F5A08"/>
    <w:rsid w:val="008349CE"/>
    <w:rsid w:val="008F441A"/>
    <w:rsid w:val="008F4B58"/>
    <w:rsid w:val="00921857"/>
    <w:rsid w:val="009435E9"/>
    <w:rsid w:val="009E5C42"/>
    <w:rsid w:val="00A244B0"/>
    <w:rsid w:val="00A560F3"/>
    <w:rsid w:val="00A60DDB"/>
    <w:rsid w:val="00AB3442"/>
    <w:rsid w:val="00B10911"/>
    <w:rsid w:val="00C7119F"/>
    <w:rsid w:val="00CC793E"/>
    <w:rsid w:val="00CD0440"/>
    <w:rsid w:val="00D21BD4"/>
    <w:rsid w:val="00E06782"/>
    <w:rsid w:val="00E159E2"/>
    <w:rsid w:val="00E95D83"/>
    <w:rsid w:val="00F035BE"/>
    <w:rsid w:val="00F81CA5"/>
    <w:rsid w:val="00FF78E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E9190"/>
  <w14:defaultImageDpi w14:val="0"/>
  <w15:docId w15:val="{E1D37068-F78C-446C-945D-5F8CBE14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969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969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</TotalTime>
  <Pages>1</Pages>
  <Words>373</Words>
  <Characters>219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591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stx_kenkanri03</cp:lastModifiedBy>
  <cp:revision>3</cp:revision>
  <cp:lastPrinted>2024-02-28T05:07:00Z</cp:lastPrinted>
  <dcterms:created xsi:type="dcterms:W3CDTF">2024-03-12T05:26:00Z</dcterms:created>
  <dcterms:modified xsi:type="dcterms:W3CDTF">2024-03-12T05:29:00Z</dcterms:modified>
  <cp:category>_x000d_</cp:category>
</cp:coreProperties>
</file>