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B48C" w14:textId="61E15D7A" w:rsidR="006D2E5E" w:rsidRPr="009D464C" w:rsidRDefault="006D2E5E" w:rsidP="0063447E">
      <w:pPr>
        <w:jc w:val="center"/>
        <w:rPr>
          <w:b/>
          <w:bCs/>
          <w:snapToGrid w:val="0"/>
          <w:sz w:val="28"/>
          <w:szCs w:val="28"/>
        </w:rPr>
      </w:pPr>
      <w:r w:rsidRPr="009D464C">
        <w:rPr>
          <w:rFonts w:hint="eastAsia"/>
          <w:b/>
          <w:bCs/>
          <w:snapToGrid w:val="0"/>
          <w:sz w:val="28"/>
          <w:szCs w:val="28"/>
        </w:rPr>
        <w:t>道路幅員等証明願</w:t>
      </w:r>
    </w:p>
    <w:p w14:paraId="1CC31DEF" w14:textId="15D14EC3" w:rsidR="009F6B7F" w:rsidRDefault="003E00A1">
      <w:pPr>
        <w:spacing w:after="60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04B79807" w14:textId="0842C6D9" w:rsidR="000D6F71" w:rsidRDefault="00D02689" w:rsidP="00044200">
      <w:pPr>
        <w:spacing w:after="60"/>
        <w:ind w:firstLineChars="200" w:firstLine="421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69A84" wp14:editId="67A4676C">
                <wp:simplePos x="0" y="0"/>
                <wp:positionH relativeFrom="column">
                  <wp:posOffset>5636895</wp:posOffset>
                </wp:positionH>
                <wp:positionV relativeFrom="paragraph">
                  <wp:posOffset>6321425</wp:posOffset>
                </wp:positionV>
                <wp:extent cx="914400" cy="23241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7B1A8" w14:textId="77777777" w:rsidR="00EF5BE7" w:rsidRPr="00EF5BE7" w:rsidRDefault="00EF5BE7" w:rsidP="00EF5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　　 </w:t>
                            </w:r>
                            <w:r w:rsidRPr="00EF5B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69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443.85pt;margin-top:497.75pt;width:1in;height:18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MZTAIAAGg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" filled="f" stroked="f" strokeweight=".5pt">
                <v:textbox>
                  <w:txbxContent>
                    <w:p w14:paraId="2B27B1A8" w14:textId="77777777" w:rsidR="00EF5BE7" w:rsidRPr="00EF5BE7" w:rsidRDefault="00EF5BE7" w:rsidP="00EF5B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（　　 </w:t>
                      </w:r>
                      <w:r w:rsidRPr="00EF5BE7">
                        <w:rPr>
                          <w:rFonts w:hint="eastAsia"/>
                          <w:sz w:val="16"/>
                          <w:szCs w:val="16"/>
                        </w:rPr>
                        <w:t>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37551" wp14:editId="221BEAC4">
                <wp:simplePos x="0" y="0"/>
                <wp:positionH relativeFrom="column">
                  <wp:posOffset>5629910</wp:posOffset>
                </wp:positionH>
                <wp:positionV relativeFrom="paragraph">
                  <wp:posOffset>6057900</wp:posOffset>
                </wp:positionV>
                <wp:extent cx="914400" cy="23241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F3BB1" w14:textId="77777777" w:rsidR="00EF5BE7" w:rsidRPr="00EF5BE7" w:rsidRDefault="00EF5BE7" w:rsidP="00EF5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　　 </w:t>
                            </w:r>
                            <w:r w:rsidRPr="00EF5B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7551" id="テキスト ボックス 25" o:spid="_x0000_s1027" type="#_x0000_t202" style="position:absolute;left:0;text-align:left;margin-left:443.3pt;margin-top:477pt;width:1in;height:18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" filled="f" stroked="f" strokeweight=".5pt">
                <v:textbox>
                  <w:txbxContent>
                    <w:p w14:paraId="7C8F3BB1" w14:textId="77777777" w:rsidR="00EF5BE7" w:rsidRPr="00EF5BE7" w:rsidRDefault="00EF5BE7" w:rsidP="00EF5B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（　　 </w:t>
                      </w:r>
                      <w:r w:rsidRPr="00EF5BE7">
                        <w:rPr>
                          <w:rFonts w:hint="eastAsia"/>
                          <w:sz w:val="16"/>
                          <w:szCs w:val="16"/>
                        </w:rPr>
                        <w:t>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ACA69" wp14:editId="6653EDDA">
                <wp:simplePos x="0" y="0"/>
                <wp:positionH relativeFrom="column">
                  <wp:posOffset>5612765</wp:posOffset>
                </wp:positionH>
                <wp:positionV relativeFrom="paragraph">
                  <wp:posOffset>5831840</wp:posOffset>
                </wp:positionV>
                <wp:extent cx="914400" cy="23241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B116E" w14:textId="77777777" w:rsidR="00EF5BE7" w:rsidRPr="00EF5BE7" w:rsidRDefault="00EF5BE7" w:rsidP="00EF5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　　 </w:t>
                            </w:r>
                            <w:r w:rsidRPr="00EF5B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CA69" id="テキスト ボックス 26" o:spid="_x0000_s1028" type="#_x0000_t202" style="position:absolute;left:0;text-align:left;margin-left:441.95pt;margin-top:459.2pt;width:1in;height:18.3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ahTAIAAGg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" filled="f" stroked="f" strokeweight=".5pt">
                <v:textbox>
                  <w:txbxContent>
                    <w:p w14:paraId="552B116E" w14:textId="77777777" w:rsidR="00EF5BE7" w:rsidRPr="00EF5BE7" w:rsidRDefault="00EF5BE7" w:rsidP="00EF5B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（　　 </w:t>
                      </w:r>
                      <w:r w:rsidRPr="00EF5BE7">
                        <w:rPr>
                          <w:rFonts w:hint="eastAsia"/>
                          <w:sz w:val="16"/>
                          <w:szCs w:val="16"/>
                        </w:rPr>
                        <w:t>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FC0A2" wp14:editId="29982042">
                <wp:simplePos x="0" y="0"/>
                <wp:positionH relativeFrom="column">
                  <wp:posOffset>5629275</wp:posOffset>
                </wp:positionH>
                <wp:positionV relativeFrom="paragraph">
                  <wp:posOffset>5549900</wp:posOffset>
                </wp:positionV>
                <wp:extent cx="914400" cy="2324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059DE" w14:textId="77777777" w:rsidR="008B5796" w:rsidRPr="00EF5BE7" w:rsidRDefault="008B5796" w:rsidP="008B57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　　 </w:t>
                            </w:r>
                            <w:r w:rsidRPr="00EF5B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C0A2" id="テキスト ボックス 1" o:spid="_x0000_s1029" type="#_x0000_t202" style="position:absolute;left:0;text-align:left;margin-left:443.25pt;margin-top:437pt;width:1in;height:18.3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" filled="f" stroked="f" strokeweight=".5pt">
                <v:textbox>
                  <w:txbxContent>
                    <w:p w14:paraId="43C059DE" w14:textId="77777777" w:rsidR="008B5796" w:rsidRPr="00EF5BE7" w:rsidRDefault="008B5796" w:rsidP="008B57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（　　 </w:t>
                      </w:r>
                      <w:r w:rsidRPr="00EF5BE7">
                        <w:rPr>
                          <w:rFonts w:hint="eastAsia"/>
                          <w:sz w:val="16"/>
                          <w:szCs w:val="16"/>
                        </w:rPr>
                        <w:t>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A8B06" wp14:editId="708692AE">
                <wp:simplePos x="0" y="0"/>
                <wp:positionH relativeFrom="column">
                  <wp:posOffset>5603240</wp:posOffset>
                </wp:positionH>
                <wp:positionV relativeFrom="paragraph">
                  <wp:posOffset>5039995</wp:posOffset>
                </wp:positionV>
                <wp:extent cx="914400" cy="23241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01BBB" w14:textId="77777777" w:rsidR="00EF5BE7" w:rsidRPr="00EF5BE7" w:rsidRDefault="00EF5BE7" w:rsidP="00EF5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　　 </w:t>
                            </w:r>
                            <w:r w:rsidRPr="00EF5B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A8B06" id="テキスト ボックス 28" o:spid="_x0000_s1030" type="#_x0000_t202" style="position:absolute;left:0;text-align:left;margin-left:441.2pt;margin-top:396.85pt;width:1in;height:18.3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JQASwIAAGg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" filled="f" stroked="f" strokeweight=".5pt">
                <v:textbox>
                  <w:txbxContent>
                    <w:p w14:paraId="04B01BBB" w14:textId="77777777" w:rsidR="00EF5BE7" w:rsidRPr="00EF5BE7" w:rsidRDefault="00EF5BE7" w:rsidP="00EF5B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（　　 </w:t>
                      </w:r>
                      <w:r w:rsidRPr="00EF5BE7">
                        <w:rPr>
                          <w:rFonts w:hint="eastAsia"/>
                          <w:sz w:val="16"/>
                          <w:szCs w:val="16"/>
                        </w:rPr>
                        <w:t>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57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3F528" wp14:editId="28AF7A86">
                <wp:simplePos x="0" y="0"/>
                <wp:positionH relativeFrom="column">
                  <wp:posOffset>5617210</wp:posOffset>
                </wp:positionH>
                <wp:positionV relativeFrom="paragraph">
                  <wp:posOffset>5296535</wp:posOffset>
                </wp:positionV>
                <wp:extent cx="914400" cy="23241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F3B8A" w14:textId="77777777" w:rsidR="00EF5BE7" w:rsidRPr="00EF5BE7" w:rsidRDefault="00EF5BE7" w:rsidP="00EF5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　　 </w:t>
                            </w:r>
                            <w:r w:rsidRPr="00EF5B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3F528" id="テキスト ボックス 23" o:spid="_x0000_s1031" type="#_x0000_t202" style="position:absolute;left:0;text-align:left;margin-left:442.3pt;margin-top:417.05pt;width:1in;height:18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" filled="f" stroked="f" strokeweight=".5pt">
                <v:textbox>
                  <w:txbxContent>
                    <w:p w14:paraId="005F3B8A" w14:textId="77777777" w:rsidR="00EF5BE7" w:rsidRPr="00EF5BE7" w:rsidRDefault="00EF5BE7" w:rsidP="00EF5B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（　　 </w:t>
                      </w:r>
                      <w:r w:rsidRPr="00EF5BE7">
                        <w:rPr>
                          <w:rFonts w:hint="eastAsia"/>
                          <w:sz w:val="16"/>
                          <w:szCs w:val="16"/>
                        </w:rPr>
                        <w:t>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57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3AC36" wp14:editId="266D689E">
                <wp:simplePos x="0" y="0"/>
                <wp:positionH relativeFrom="column">
                  <wp:posOffset>5605780</wp:posOffset>
                </wp:positionH>
                <wp:positionV relativeFrom="paragraph">
                  <wp:posOffset>4843145</wp:posOffset>
                </wp:positionV>
                <wp:extent cx="914400" cy="23241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CC1EF" w14:textId="77777777" w:rsidR="00EF5BE7" w:rsidRPr="00EF5BE7" w:rsidRDefault="00EF5BE7" w:rsidP="00EF5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　　 </w:t>
                            </w:r>
                            <w:r w:rsidRPr="00EF5B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AC36" id="テキスト ボックス 27" o:spid="_x0000_s1032" type="#_x0000_t202" style="position:absolute;left:0;text-align:left;margin-left:441.4pt;margin-top:381.35pt;width:1in;height:18.3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" filled="f" stroked="f" strokeweight=".5pt">
                <v:textbox>
                  <w:txbxContent>
                    <w:p w14:paraId="534CC1EF" w14:textId="77777777" w:rsidR="00EF5BE7" w:rsidRPr="00EF5BE7" w:rsidRDefault="00EF5BE7" w:rsidP="00EF5B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（　　 </w:t>
                      </w:r>
                      <w:r w:rsidRPr="00EF5BE7">
                        <w:rPr>
                          <w:rFonts w:hint="eastAsia"/>
                          <w:sz w:val="16"/>
                          <w:szCs w:val="16"/>
                        </w:rPr>
                        <w:t>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E00A1">
        <w:rPr>
          <w:rFonts w:hint="eastAsia"/>
          <w:snapToGrid w:val="0"/>
        </w:rPr>
        <w:t>下記の</w:t>
      </w:r>
      <w:r w:rsidR="00417D41">
        <w:rPr>
          <w:rFonts w:hint="eastAsia"/>
          <w:snapToGrid w:val="0"/>
        </w:rPr>
        <w:t>道路幅員等の証明を申請します</w:t>
      </w:r>
      <w:r w:rsidR="003E00A1">
        <w:rPr>
          <w:rFonts w:hint="eastAsia"/>
          <w:snapToGrid w:val="0"/>
        </w:rPr>
        <w:t>。</w:t>
      </w:r>
      <w:r w:rsidR="009D0514">
        <w:rPr>
          <w:rFonts w:hint="eastAsia"/>
          <w:snapToGrid w:val="0"/>
        </w:rPr>
        <w:t>（太枠内を申請者が記入</w:t>
      </w:r>
      <w:r w:rsidR="00DE0039">
        <w:rPr>
          <w:rFonts w:hint="eastAsia"/>
          <w:snapToGrid w:val="0"/>
        </w:rPr>
        <w:t>すること</w:t>
      </w:r>
      <w:r w:rsidR="009D0514">
        <w:rPr>
          <w:rFonts w:hint="eastAsia"/>
          <w:snapToGrid w:val="0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3"/>
        <w:gridCol w:w="1853"/>
        <w:gridCol w:w="651"/>
        <w:gridCol w:w="1134"/>
        <w:gridCol w:w="1276"/>
        <w:gridCol w:w="1167"/>
        <w:gridCol w:w="1074"/>
        <w:gridCol w:w="142"/>
        <w:gridCol w:w="1220"/>
      </w:tblGrid>
      <w:tr w:rsidR="00044200" w14:paraId="2EE89A85" w14:textId="77777777" w:rsidTr="00044200">
        <w:trPr>
          <w:cantSplit/>
          <w:trHeight w:hRule="exact" w:val="346"/>
        </w:trPr>
        <w:tc>
          <w:tcPr>
            <w:tcW w:w="2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6CBD18" w14:textId="595ACB6A" w:rsidR="00044200" w:rsidRPr="00044200" w:rsidRDefault="0004420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□幅員　</w:t>
            </w:r>
            <w:r w:rsidRPr="000D6F71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部　</w:t>
            </w:r>
          </w:p>
        </w:tc>
        <w:tc>
          <w:tcPr>
            <w:tcW w:w="66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9F14AA" w14:textId="7D522ADA" w:rsidR="00044200" w:rsidRDefault="00044200" w:rsidP="00044200">
            <w:pPr>
              <w:ind w:firstLineChars="300" w:firstLine="6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□境界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0D6F71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部　　　　　　□道路区域　</w:t>
            </w:r>
            <w:r w:rsidRPr="000D6F71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</w:rPr>
              <w:t>部</w:t>
            </w:r>
          </w:p>
        </w:tc>
      </w:tr>
      <w:tr w:rsidR="003E00A1" w14:paraId="2E6051FC" w14:textId="77777777" w:rsidTr="00044200">
        <w:trPr>
          <w:cantSplit/>
          <w:trHeight w:hRule="exact" w:val="346"/>
        </w:trPr>
        <w:tc>
          <w:tcPr>
            <w:tcW w:w="23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F791D" w14:textId="77777777" w:rsidR="003E00A1" w:rsidRDefault="003E0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6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60A27" w14:textId="4FEBB77D" w:rsidR="003E00A1" w:rsidRDefault="00317C61" w:rsidP="009F6B7F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EF3F68">
              <w:rPr>
                <w:rFonts w:hint="eastAsia"/>
                <w:snapToGrid w:val="0"/>
              </w:rPr>
              <w:t xml:space="preserve">　</w:t>
            </w:r>
            <w:r w:rsidR="002172FA">
              <w:rPr>
                <w:rFonts w:hint="eastAsia"/>
                <w:snapToGrid w:val="0"/>
                <w:color w:val="00B0F0"/>
              </w:rPr>
              <w:t xml:space="preserve">　</w:t>
            </w:r>
            <w:r w:rsidR="003E00A1">
              <w:rPr>
                <w:rFonts w:hint="eastAsia"/>
                <w:snapToGrid w:val="0"/>
              </w:rPr>
              <w:t xml:space="preserve">年　</w:t>
            </w:r>
            <w:r w:rsidR="002172FA">
              <w:rPr>
                <w:rFonts w:hint="eastAsia"/>
                <w:snapToGrid w:val="0"/>
                <w:color w:val="00B0F0"/>
              </w:rPr>
              <w:t xml:space="preserve">　</w:t>
            </w:r>
            <w:r w:rsidR="003E00A1">
              <w:rPr>
                <w:rFonts w:hint="eastAsia"/>
                <w:snapToGrid w:val="0"/>
              </w:rPr>
              <w:t xml:space="preserve">月　</w:t>
            </w:r>
            <w:r w:rsidR="002172FA">
              <w:rPr>
                <w:rFonts w:hint="eastAsia"/>
                <w:snapToGrid w:val="0"/>
                <w:color w:val="00B0F0"/>
              </w:rPr>
              <w:t xml:space="preserve">　</w:t>
            </w:r>
            <w:r w:rsidR="003E00A1">
              <w:rPr>
                <w:rFonts w:hint="eastAsia"/>
                <w:snapToGrid w:val="0"/>
              </w:rPr>
              <w:t>日</w:t>
            </w:r>
          </w:p>
        </w:tc>
      </w:tr>
      <w:tr w:rsidR="003E00A1" w14:paraId="7C49FA29" w14:textId="77777777" w:rsidTr="00EF5BE7">
        <w:trPr>
          <w:cantSplit/>
          <w:trHeight w:hRule="exact" w:val="1559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03605E4" w14:textId="77777777" w:rsidR="003E00A1" w:rsidRDefault="003E00A1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　※名刺等貼付可</w:t>
            </w:r>
          </w:p>
        </w:tc>
        <w:tc>
          <w:tcPr>
            <w:tcW w:w="85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F4E75" w14:textId="77777777" w:rsidR="003E00A1" w:rsidRDefault="003E00A1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住所（法人にあっては会社の住所）　　　　　　　　電話番号</w:t>
            </w:r>
          </w:p>
          <w:p w14:paraId="738CD165" w14:textId="5EB3A19D" w:rsidR="00C233F3" w:rsidRDefault="00C233F3">
            <w:pPr>
              <w:spacing w:before="40"/>
              <w:rPr>
                <w:snapToGrid w:val="0"/>
              </w:rPr>
            </w:pPr>
          </w:p>
        </w:tc>
      </w:tr>
      <w:tr w:rsidR="003E00A1" w14:paraId="279FE209" w14:textId="77777777" w:rsidTr="00EF5BE7">
        <w:trPr>
          <w:cantSplit/>
          <w:trHeight w:hRule="exact" w:val="1647"/>
        </w:trPr>
        <w:tc>
          <w:tcPr>
            <w:tcW w:w="4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EFB71" w14:textId="77777777" w:rsidR="003E00A1" w:rsidRDefault="003E00A1">
            <w:pPr>
              <w:rPr>
                <w:snapToGrid w:val="0"/>
              </w:rPr>
            </w:pPr>
          </w:p>
        </w:tc>
        <w:tc>
          <w:tcPr>
            <w:tcW w:w="85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E194B" w14:textId="330D3E87" w:rsidR="003E00A1" w:rsidRDefault="003E00A1" w:rsidP="0004420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rightChars="-477" w:right="-100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657869">
              <w:rPr>
                <w:rFonts w:hint="eastAsia"/>
                <w:snapToGrid w:val="0"/>
              </w:rPr>
              <w:t>フリガナ</w:t>
            </w:r>
            <w:r>
              <w:rPr>
                <w:rFonts w:hint="eastAsia"/>
                <w:snapToGrid w:val="0"/>
              </w:rPr>
              <w:t>）</w:t>
            </w:r>
          </w:p>
          <w:p w14:paraId="66C00987" w14:textId="79968CA7" w:rsidR="00657869" w:rsidRDefault="00657869" w:rsidP="0004420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rightChars="-477" w:right="-100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　　　　　担当者</w:t>
            </w:r>
          </w:p>
          <w:p w14:paraId="1F9ED1DD" w14:textId="2AE5D40B" w:rsidR="00044200" w:rsidRDefault="00044200" w:rsidP="0004420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rightChars="-477" w:right="-1004"/>
              <w:rPr>
                <w:snapToGrid w:val="0"/>
              </w:rPr>
            </w:pPr>
          </w:p>
          <w:p w14:paraId="4E046BC8" w14:textId="1AA7C3EE" w:rsidR="00044200" w:rsidRDefault="00044200" w:rsidP="0004420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rightChars="-477" w:right="-1004"/>
              <w:rPr>
                <w:snapToGrid w:val="0"/>
              </w:rPr>
            </w:pPr>
          </w:p>
          <w:p w14:paraId="311446FF" w14:textId="71F46DB0" w:rsidR="00044200" w:rsidRDefault="00044200" w:rsidP="0004420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rightChars="-477" w:right="-1004"/>
              <w:rPr>
                <w:snapToGrid w:val="0"/>
              </w:rPr>
            </w:pPr>
          </w:p>
          <w:p w14:paraId="4920FCF6" w14:textId="77777777" w:rsidR="00044200" w:rsidRDefault="00044200" w:rsidP="0004420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rightChars="-477" w:right="-1004"/>
              <w:rPr>
                <w:snapToGrid w:val="0"/>
              </w:rPr>
            </w:pPr>
          </w:p>
          <w:p w14:paraId="02D10455" w14:textId="48A60113" w:rsidR="00C233F3" w:rsidRDefault="00C233F3" w:rsidP="0063447E">
            <w:pPr>
              <w:spacing w:before="40"/>
              <w:ind w:rightChars="-477" w:right="-1004"/>
              <w:rPr>
                <w:snapToGrid w:val="0"/>
              </w:rPr>
            </w:pPr>
          </w:p>
        </w:tc>
      </w:tr>
      <w:tr w:rsidR="003E00A1" w14:paraId="009541FD" w14:textId="77777777" w:rsidTr="008B5796">
        <w:trPr>
          <w:cantSplit/>
          <w:trHeight w:hRule="exact" w:val="133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BAF2CBE" w14:textId="475F1B83" w:rsidR="003E00A1" w:rsidRDefault="003E00A1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</w:t>
            </w:r>
            <w:r w:rsidR="00E9268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定</w:t>
            </w:r>
            <w:r w:rsidR="00E9268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  <w:r w:rsidR="00E9268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8EA6E" w14:textId="11A2DB5E" w:rsidR="00367D94" w:rsidRDefault="00367D94" w:rsidP="00367D9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申請箇所</w:t>
            </w:r>
          </w:p>
          <w:p w14:paraId="4A544BB7" w14:textId="0A7A7C8A" w:rsidR="003E00A1" w:rsidRDefault="00367D94" w:rsidP="00367D9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（地番）</w:t>
            </w:r>
          </w:p>
        </w:tc>
        <w:tc>
          <w:tcPr>
            <w:tcW w:w="66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8B64" w14:textId="1B0E8EA5" w:rsidR="008B5796" w:rsidRDefault="00367D94" w:rsidP="008B5796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西東京市　</w:t>
            </w:r>
            <w:r w:rsidR="00C233F3">
              <w:rPr>
                <w:rFonts w:hint="eastAsia"/>
                <w:snapToGrid w:val="0"/>
              </w:rPr>
              <w:t xml:space="preserve">　</w:t>
            </w:r>
            <w:r w:rsidR="002172FA">
              <w:rPr>
                <w:rFonts w:hint="eastAsia"/>
                <w:snapToGrid w:val="0"/>
              </w:rPr>
              <w:t xml:space="preserve">　　</w:t>
            </w:r>
            <w:r w:rsidR="00C233F3">
              <w:rPr>
                <w:rFonts w:hint="eastAsia"/>
                <w:snapToGrid w:val="0"/>
              </w:rPr>
              <w:t xml:space="preserve">町　</w:t>
            </w:r>
            <w:r w:rsidR="002172FA">
              <w:rPr>
                <w:rFonts w:hint="eastAsia"/>
                <w:snapToGrid w:val="0"/>
                <w:color w:val="00B0F0"/>
              </w:rPr>
              <w:t xml:space="preserve">　　</w:t>
            </w:r>
            <w:r w:rsidR="00C233F3">
              <w:rPr>
                <w:rFonts w:hint="eastAsia"/>
                <w:snapToGrid w:val="0"/>
              </w:rPr>
              <w:t xml:space="preserve">丁目　</w:t>
            </w:r>
            <w:r w:rsidR="002172FA">
              <w:rPr>
                <w:rFonts w:hint="eastAsia"/>
                <w:snapToGrid w:val="0"/>
                <w:color w:val="00B0F0"/>
              </w:rPr>
              <w:t xml:space="preserve">　　</w:t>
            </w:r>
            <w:r w:rsidR="00C233F3">
              <w:rPr>
                <w:rFonts w:hint="eastAsia"/>
                <w:snapToGrid w:val="0"/>
              </w:rPr>
              <w:t>番</w:t>
            </w:r>
          </w:p>
        </w:tc>
      </w:tr>
      <w:tr w:rsidR="003E00A1" w14:paraId="3EC096F8" w14:textId="77777777" w:rsidTr="008B5796">
        <w:trPr>
          <w:cantSplit/>
          <w:trHeight w:hRule="exact" w:val="719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14566" w14:textId="77777777" w:rsidR="003E00A1" w:rsidRDefault="003E00A1">
            <w:pPr>
              <w:rPr>
                <w:snapToGrid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25525" w14:textId="3559E771" w:rsidR="00367D94" w:rsidRDefault="00367D9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66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9514B" w14:textId="2BDEF3D9" w:rsidR="00367D94" w:rsidRDefault="003E00A1" w:rsidP="00367D9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67D94">
              <w:rPr>
                <w:rFonts w:hint="eastAsia"/>
                <w:snapToGrid w:val="0"/>
              </w:rPr>
              <w:t xml:space="preserve">西東京市道　　　</w:t>
            </w:r>
            <w:r w:rsidR="002172FA">
              <w:rPr>
                <w:rFonts w:hint="eastAsia"/>
                <w:snapToGrid w:val="0"/>
                <w:color w:val="00B0F0"/>
              </w:rPr>
              <w:t xml:space="preserve">　　　</w:t>
            </w:r>
            <w:r w:rsidR="004566CE">
              <w:rPr>
                <w:rFonts w:hint="eastAsia"/>
                <w:snapToGrid w:val="0"/>
              </w:rPr>
              <w:t xml:space="preserve">　</w:t>
            </w:r>
            <w:r w:rsidR="00367D94">
              <w:rPr>
                <w:rFonts w:hint="eastAsia"/>
                <w:snapToGrid w:val="0"/>
              </w:rPr>
              <w:t>号線</w:t>
            </w:r>
          </w:p>
        </w:tc>
      </w:tr>
      <w:tr w:rsidR="003E00A1" w14:paraId="74BBDF83" w14:textId="77777777" w:rsidTr="00EF5BE7">
        <w:trPr>
          <w:cantSplit/>
          <w:trHeight w:hRule="exact" w:val="89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C7112" w14:textId="77777777" w:rsidR="003E00A1" w:rsidRDefault="003E00A1">
            <w:pPr>
              <w:rPr>
                <w:snapToGrid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ABC98" w14:textId="088FCF12" w:rsidR="003E00A1" w:rsidRDefault="003C4ED3" w:rsidP="00571F1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 w:rsidR="00571F13">
              <w:rPr>
                <w:rFonts w:hint="eastAsia"/>
                <w:snapToGrid w:val="0"/>
              </w:rPr>
              <w:t>理由</w:t>
            </w:r>
          </w:p>
        </w:tc>
        <w:tc>
          <w:tcPr>
            <w:tcW w:w="66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AE770" w14:textId="2107B5F0" w:rsidR="00571F13" w:rsidRDefault="003E00A1" w:rsidP="00571F1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71F13">
              <w:rPr>
                <w:rFonts w:hint="eastAsia"/>
                <w:snapToGrid w:val="0"/>
              </w:rPr>
              <w:t>１　建築確認　　　　　　　　４　売買</w:t>
            </w:r>
          </w:p>
          <w:p w14:paraId="090D995E" w14:textId="217979B3" w:rsidR="00571F13" w:rsidRDefault="00571F13" w:rsidP="00571F1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登記（分筆、地積更正等）５　運送業務</w:t>
            </w:r>
          </w:p>
          <w:p w14:paraId="1C61F334" w14:textId="61A9F9A4" w:rsidR="003E00A1" w:rsidRDefault="00EF5BE7" w:rsidP="00571F13">
            <w:pPr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FF30E" wp14:editId="7CEFBDB5">
                      <wp:simplePos x="0" y="0"/>
                      <wp:positionH relativeFrom="column">
                        <wp:posOffset>4065737</wp:posOffset>
                      </wp:positionH>
                      <wp:positionV relativeFrom="paragraph">
                        <wp:posOffset>218452</wp:posOffset>
                      </wp:positionV>
                      <wp:extent cx="914400" cy="23241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1A717E" w14:textId="0111D267" w:rsidR="00EF5BE7" w:rsidRPr="00EF5BE7" w:rsidRDefault="00EF5B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（　　 </w:t>
                                  </w:r>
                                  <w:r w:rsidRPr="00EF5BE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FF30E" id="テキスト ボックス 19" o:spid="_x0000_s1032" type="#_x0000_t202" style="position:absolute;left:0;text-align:left;margin-left:320.15pt;margin-top:17.2pt;width:1in;height:18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" filled="f" stroked="f" strokeweight=".5pt">
                      <v:textbox>
                        <w:txbxContent>
                          <w:p w14:paraId="701A717E" w14:textId="0111D267" w:rsidR="00EF5BE7" w:rsidRPr="00EF5BE7" w:rsidRDefault="00EF5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　　 </w:t>
                            </w:r>
                            <w:r w:rsidRPr="00EF5B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F13">
              <w:rPr>
                <w:rFonts w:hint="eastAsia"/>
                <w:snapToGrid w:val="0"/>
              </w:rPr>
              <w:t xml:space="preserve">　３　開発事業　　　　　　　　６　その他（　　　　　）</w:t>
            </w:r>
          </w:p>
        </w:tc>
      </w:tr>
      <w:tr w:rsidR="00C233F3" w14:paraId="03F87B7E" w14:textId="77777777" w:rsidTr="002756AD">
        <w:trPr>
          <w:cantSplit/>
          <w:trHeight w:hRule="exact" w:val="38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A7A69" w14:textId="77777777" w:rsidR="00C233F3" w:rsidRDefault="00C233F3" w:rsidP="00C233F3">
            <w:pPr>
              <w:rPr>
                <w:snapToGrid w:val="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DF125" w14:textId="3B3BF5E5" w:rsidR="00C233F3" w:rsidRDefault="00C233F3" w:rsidP="00C233F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図面番号</w:t>
            </w:r>
          </w:p>
          <w:p w14:paraId="4766CF7B" w14:textId="325E5B2D" w:rsidR="00C233F3" w:rsidRPr="00E92681" w:rsidRDefault="00C233F3" w:rsidP="00C233F3">
            <w:pPr>
              <w:jc w:val="center"/>
              <w:rPr>
                <w:snapToGrid w:val="0"/>
                <w:sz w:val="16"/>
                <w:szCs w:val="16"/>
              </w:rPr>
            </w:pPr>
            <w:r w:rsidRPr="00E92681">
              <w:rPr>
                <w:rFonts w:hint="eastAsia"/>
                <w:snapToGrid w:val="0"/>
                <w:sz w:val="16"/>
                <w:szCs w:val="16"/>
              </w:rPr>
              <w:t>（市担当者が記入）</w:t>
            </w:r>
          </w:p>
        </w:tc>
        <w:tc>
          <w:tcPr>
            <w:tcW w:w="306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8C2633" w14:textId="2AFC0C40" w:rsidR="00C233F3" w:rsidRDefault="00C233F3" w:rsidP="00C233F3">
            <w:pPr>
              <w:ind w:right="844" w:firstLineChars="500" w:firstLine="1053"/>
              <w:rPr>
                <w:snapToGrid w:val="0"/>
              </w:rPr>
            </w:pPr>
          </w:p>
        </w:tc>
        <w:tc>
          <w:tcPr>
            <w:tcW w:w="2241" w:type="dxa"/>
            <w:gridSpan w:val="2"/>
            <w:tcBorders>
              <w:top w:val="single" w:sz="12" w:space="0" w:color="auto"/>
            </w:tcBorders>
            <w:vAlign w:val="center"/>
          </w:tcPr>
          <w:p w14:paraId="78A2989C" w14:textId="7D296A53" w:rsidR="00C233F3" w:rsidRPr="00453292" w:rsidRDefault="00C233F3" w:rsidP="00C233F3">
            <w:pPr>
              <w:ind w:rightChars="-150" w:right="-316" w:firstLineChars="50" w:firstLine="105"/>
            </w:pPr>
            <w:r w:rsidRPr="005469BB">
              <w:rPr>
                <w:rFonts w:hint="eastAsia"/>
              </w:rPr>
              <w:t>西</w:t>
            </w:r>
            <w:r>
              <w:rPr>
                <w:rFonts w:hint="eastAsia"/>
              </w:rPr>
              <w:t>都道境証</w:t>
            </w:r>
            <w:r w:rsidRPr="005469BB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 w:rsidR="002172FA">
              <w:rPr>
                <w:rFonts w:hint="eastAsia"/>
                <w:color w:val="00B0F0"/>
              </w:rPr>
              <w:t xml:space="preserve">　</w:t>
            </w:r>
            <w:r>
              <w:rPr>
                <w:color w:val="00B0F0"/>
              </w:rPr>
              <w:t xml:space="preserve"> </w:t>
            </w:r>
            <w:r w:rsidR="002172FA">
              <w:rPr>
                <w:rFonts w:hint="eastAsia"/>
                <w:color w:val="00B0F0"/>
              </w:rPr>
              <w:t xml:space="preserve"> </w:t>
            </w:r>
            <w:r w:rsidRPr="005469BB">
              <w:rPr>
                <w:rFonts w:hint="eastAsia"/>
              </w:rPr>
              <w:t>号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</w:tcBorders>
            <w:vAlign w:val="center"/>
          </w:tcPr>
          <w:p w14:paraId="4E328A82" w14:textId="59C27ABC" w:rsidR="00C233F3" w:rsidRPr="00453292" w:rsidRDefault="00C233F3" w:rsidP="00C233F3">
            <w:pPr>
              <w:rPr>
                <w:sz w:val="16"/>
                <w:szCs w:val="16"/>
              </w:rPr>
            </w:pPr>
            <w:r w:rsidRPr="00453292">
              <w:rPr>
                <w:rFonts w:hint="eastAsia"/>
                <w:sz w:val="16"/>
                <w:szCs w:val="16"/>
              </w:rPr>
              <w:t>幅員/境界/区域</w:t>
            </w:r>
          </w:p>
        </w:tc>
      </w:tr>
      <w:tr w:rsidR="00C233F3" w14:paraId="75499310" w14:textId="77777777" w:rsidTr="002756AD">
        <w:trPr>
          <w:cantSplit/>
          <w:trHeight w:hRule="exact" w:val="38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7318E" w14:textId="77777777" w:rsidR="00C233F3" w:rsidRDefault="00C233F3" w:rsidP="00C233F3">
            <w:pPr>
              <w:rPr>
                <w:snapToGrid w:val="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4EBF4" w14:textId="77777777" w:rsidR="00C233F3" w:rsidRDefault="00C233F3" w:rsidP="00C233F3">
            <w:pPr>
              <w:jc w:val="center"/>
              <w:rPr>
                <w:snapToGrid w:val="0"/>
              </w:rPr>
            </w:pPr>
          </w:p>
        </w:tc>
        <w:tc>
          <w:tcPr>
            <w:tcW w:w="3061" w:type="dxa"/>
            <w:gridSpan w:val="3"/>
            <w:tcBorders>
              <w:left w:val="single" w:sz="4" w:space="0" w:color="auto"/>
            </w:tcBorders>
            <w:vAlign w:val="center"/>
          </w:tcPr>
          <w:p w14:paraId="32C5BFAE" w14:textId="40673CB0" w:rsidR="00C233F3" w:rsidRDefault="00C233F3" w:rsidP="00C233F3">
            <w:pPr>
              <w:ind w:firstLineChars="400" w:firstLine="842"/>
              <w:rPr>
                <w:snapToGrid w:val="0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2A2EA476" w14:textId="54E42A7B" w:rsidR="00C233F3" w:rsidRPr="00453292" w:rsidRDefault="00C233F3" w:rsidP="00C233F3">
            <w:pPr>
              <w:ind w:rightChars="-150" w:right="-316" w:firstLineChars="50" w:firstLine="105"/>
            </w:pPr>
            <w:r w:rsidRPr="005469BB">
              <w:rPr>
                <w:rFonts w:hint="eastAsia"/>
              </w:rPr>
              <w:t>西</w:t>
            </w:r>
            <w:r>
              <w:rPr>
                <w:rFonts w:hint="eastAsia"/>
              </w:rPr>
              <w:t>都道境証</w:t>
            </w:r>
            <w:r w:rsidRPr="005469BB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 w:rsidR="002172FA">
              <w:rPr>
                <w:rFonts w:hint="eastAsia"/>
                <w:color w:val="00B0F0"/>
              </w:rPr>
              <w:t xml:space="preserve">　</w:t>
            </w:r>
            <w:r>
              <w:rPr>
                <w:rFonts w:hint="eastAsia"/>
                <w:color w:val="00B0F0"/>
              </w:rPr>
              <w:t xml:space="preserve"> </w:t>
            </w:r>
            <w:r w:rsidR="002172FA">
              <w:rPr>
                <w:color w:val="00B0F0"/>
              </w:rPr>
              <w:t xml:space="preserve"> </w:t>
            </w:r>
            <w:r w:rsidRPr="005469BB">
              <w:rPr>
                <w:rFonts w:hint="eastAsia"/>
              </w:rPr>
              <w:t>号</w:t>
            </w:r>
          </w:p>
        </w:tc>
        <w:tc>
          <w:tcPr>
            <w:tcW w:w="1362" w:type="dxa"/>
            <w:gridSpan w:val="2"/>
            <w:vAlign w:val="center"/>
          </w:tcPr>
          <w:p w14:paraId="666CC189" w14:textId="48CB5DCB" w:rsidR="00C233F3" w:rsidRPr="00753F23" w:rsidRDefault="00C233F3" w:rsidP="00C233F3">
            <w:pPr>
              <w:rPr>
                <w:sz w:val="16"/>
                <w:szCs w:val="16"/>
              </w:rPr>
            </w:pPr>
            <w:r w:rsidRPr="00453292">
              <w:rPr>
                <w:rFonts w:hint="eastAsia"/>
                <w:sz w:val="16"/>
                <w:szCs w:val="16"/>
              </w:rPr>
              <w:t>幅員/境界/区域</w:t>
            </w:r>
          </w:p>
        </w:tc>
      </w:tr>
      <w:tr w:rsidR="00C233F3" w14:paraId="6B795B8A" w14:textId="77777777" w:rsidTr="002756AD">
        <w:trPr>
          <w:cantSplit/>
          <w:trHeight w:hRule="exact" w:val="33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6FD6C" w14:textId="77777777" w:rsidR="00C233F3" w:rsidRDefault="00C233F3" w:rsidP="00C233F3">
            <w:pPr>
              <w:rPr>
                <w:snapToGrid w:val="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4F717" w14:textId="77777777" w:rsidR="00C233F3" w:rsidRDefault="00C233F3" w:rsidP="00C233F3">
            <w:pPr>
              <w:jc w:val="center"/>
              <w:rPr>
                <w:snapToGrid w:val="0"/>
              </w:rPr>
            </w:pPr>
          </w:p>
        </w:tc>
        <w:tc>
          <w:tcPr>
            <w:tcW w:w="3061" w:type="dxa"/>
            <w:gridSpan w:val="3"/>
            <w:tcBorders>
              <w:left w:val="single" w:sz="4" w:space="0" w:color="auto"/>
            </w:tcBorders>
            <w:vAlign w:val="center"/>
          </w:tcPr>
          <w:p w14:paraId="52BF633C" w14:textId="11C84CE4" w:rsidR="00C233F3" w:rsidRDefault="00C233F3" w:rsidP="00C233F3">
            <w:pPr>
              <w:ind w:firstLineChars="400" w:firstLine="842"/>
              <w:rPr>
                <w:snapToGrid w:val="0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692892A0" w14:textId="5DD38301" w:rsidR="00C233F3" w:rsidRPr="00453292" w:rsidRDefault="00C233F3" w:rsidP="00C233F3">
            <w:pPr>
              <w:ind w:rightChars="-150" w:right="-316" w:firstLineChars="50" w:firstLine="105"/>
            </w:pPr>
            <w:r w:rsidRPr="005469BB">
              <w:rPr>
                <w:rFonts w:hint="eastAsia"/>
              </w:rPr>
              <w:t>西</w:t>
            </w:r>
            <w:r>
              <w:rPr>
                <w:rFonts w:hint="eastAsia"/>
              </w:rPr>
              <w:t>都道境証</w:t>
            </w:r>
            <w:r w:rsidRPr="005469BB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 w:rsidR="002172FA">
              <w:rPr>
                <w:rFonts w:hint="eastAsia"/>
                <w:color w:val="00B0F0"/>
              </w:rPr>
              <w:t xml:space="preserve">　　</w:t>
            </w:r>
            <w:r w:rsidRPr="005469BB">
              <w:rPr>
                <w:rFonts w:hint="eastAsia"/>
              </w:rPr>
              <w:t>号</w:t>
            </w:r>
          </w:p>
        </w:tc>
        <w:tc>
          <w:tcPr>
            <w:tcW w:w="1362" w:type="dxa"/>
            <w:gridSpan w:val="2"/>
            <w:vAlign w:val="center"/>
          </w:tcPr>
          <w:p w14:paraId="23B82BE9" w14:textId="46B96B5A" w:rsidR="00C233F3" w:rsidRPr="00753F23" w:rsidRDefault="00C233F3" w:rsidP="00C233F3">
            <w:pPr>
              <w:rPr>
                <w:sz w:val="16"/>
                <w:szCs w:val="16"/>
              </w:rPr>
            </w:pPr>
            <w:r w:rsidRPr="00453292">
              <w:rPr>
                <w:rFonts w:hint="eastAsia"/>
                <w:sz w:val="16"/>
                <w:szCs w:val="16"/>
              </w:rPr>
              <w:t>幅員/境界/区域</w:t>
            </w:r>
          </w:p>
        </w:tc>
      </w:tr>
      <w:tr w:rsidR="00453292" w14:paraId="225BCC09" w14:textId="77777777" w:rsidTr="002756AD">
        <w:trPr>
          <w:cantSplit/>
          <w:trHeight w:hRule="exact" w:val="41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5A417" w14:textId="77777777" w:rsidR="00453292" w:rsidRDefault="00453292" w:rsidP="00453292">
            <w:pPr>
              <w:rPr>
                <w:snapToGrid w:val="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4F374" w14:textId="77777777" w:rsidR="00453292" w:rsidRDefault="00453292" w:rsidP="00453292">
            <w:pPr>
              <w:jc w:val="center"/>
              <w:rPr>
                <w:snapToGrid w:val="0"/>
              </w:rPr>
            </w:pPr>
          </w:p>
        </w:tc>
        <w:tc>
          <w:tcPr>
            <w:tcW w:w="3061" w:type="dxa"/>
            <w:gridSpan w:val="3"/>
            <w:tcBorders>
              <w:left w:val="single" w:sz="4" w:space="0" w:color="auto"/>
            </w:tcBorders>
            <w:vAlign w:val="center"/>
          </w:tcPr>
          <w:p w14:paraId="00AC8E16" w14:textId="042D2C9E" w:rsidR="00453292" w:rsidRDefault="00453292" w:rsidP="00453292">
            <w:pPr>
              <w:rPr>
                <w:snapToGrid w:val="0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77C91C91" w14:textId="00ABB61A" w:rsidR="00453292" w:rsidRPr="00453292" w:rsidRDefault="00695B89" w:rsidP="00695B89">
            <w:pPr>
              <w:ind w:rightChars="-150" w:right="-316" w:firstLineChars="50" w:firstLine="105"/>
            </w:pPr>
            <w:r w:rsidRPr="005469BB">
              <w:rPr>
                <w:rFonts w:hint="eastAsia"/>
              </w:rPr>
              <w:t>西</w:t>
            </w:r>
            <w:r>
              <w:rPr>
                <w:rFonts w:hint="eastAsia"/>
              </w:rPr>
              <w:t>都道境証</w:t>
            </w:r>
            <w:r w:rsidRPr="005469BB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 </w:t>
            </w:r>
            <w:r w:rsidRPr="005469BB">
              <w:rPr>
                <w:rFonts w:hint="eastAsia"/>
              </w:rPr>
              <w:t>号</w:t>
            </w:r>
          </w:p>
        </w:tc>
        <w:tc>
          <w:tcPr>
            <w:tcW w:w="1362" w:type="dxa"/>
            <w:gridSpan w:val="2"/>
            <w:vAlign w:val="center"/>
          </w:tcPr>
          <w:p w14:paraId="6DEC6E99" w14:textId="7DA52F34" w:rsidR="00453292" w:rsidRPr="00753F23" w:rsidRDefault="00753F23" w:rsidP="00753F23">
            <w:pPr>
              <w:rPr>
                <w:sz w:val="16"/>
                <w:szCs w:val="16"/>
              </w:rPr>
            </w:pPr>
            <w:r w:rsidRPr="00453292">
              <w:rPr>
                <w:rFonts w:hint="eastAsia"/>
                <w:sz w:val="16"/>
                <w:szCs w:val="16"/>
              </w:rPr>
              <w:t>幅員/境界/区域</w:t>
            </w:r>
          </w:p>
        </w:tc>
      </w:tr>
      <w:tr w:rsidR="00453292" w14:paraId="575408CA" w14:textId="77777777" w:rsidTr="002756AD">
        <w:trPr>
          <w:cantSplit/>
          <w:trHeight w:hRule="exact" w:val="41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5819D" w14:textId="77777777" w:rsidR="00453292" w:rsidRDefault="00453292" w:rsidP="00453292">
            <w:pPr>
              <w:rPr>
                <w:snapToGrid w:val="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A4CA2" w14:textId="77777777" w:rsidR="00453292" w:rsidRDefault="00453292" w:rsidP="00453292">
            <w:pPr>
              <w:jc w:val="center"/>
              <w:rPr>
                <w:snapToGrid w:val="0"/>
              </w:rPr>
            </w:pPr>
          </w:p>
        </w:tc>
        <w:tc>
          <w:tcPr>
            <w:tcW w:w="3061" w:type="dxa"/>
            <w:gridSpan w:val="3"/>
            <w:tcBorders>
              <w:left w:val="single" w:sz="4" w:space="0" w:color="auto"/>
            </w:tcBorders>
            <w:vAlign w:val="center"/>
          </w:tcPr>
          <w:p w14:paraId="036AD293" w14:textId="76403629" w:rsidR="00453292" w:rsidRDefault="00453292" w:rsidP="00453292">
            <w:pPr>
              <w:rPr>
                <w:snapToGrid w:val="0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34B41137" w14:textId="2B7251F1" w:rsidR="00453292" w:rsidRPr="005469BB" w:rsidRDefault="00695B89" w:rsidP="00695B89">
            <w:pPr>
              <w:ind w:rightChars="-150" w:right="-316" w:firstLineChars="50" w:firstLine="105"/>
            </w:pPr>
            <w:r w:rsidRPr="005469BB">
              <w:rPr>
                <w:rFonts w:hint="eastAsia"/>
              </w:rPr>
              <w:t>西</w:t>
            </w:r>
            <w:r>
              <w:rPr>
                <w:rFonts w:hint="eastAsia"/>
              </w:rPr>
              <w:t>都道境証</w:t>
            </w:r>
            <w:r w:rsidRPr="005469BB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 </w:t>
            </w:r>
            <w:r w:rsidRPr="005469BB">
              <w:rPr>
                <w:rFonts w:hint="eastAsia"/>
              </w:rPr>
              <w:t>号</w:t>
            </w:r>
          </w:p>
        </w:tc>
        <w:tc>
          <w:tcPr>
            <w:tcW w:w="1362" w:type="dxa"/>
            <w:gridSpan w:val="2"/>
            <w:vAlign w:val="center"/>
          </w:tcPr>
          <w:p w14:paraId="341CFE49" w14:textId="6EA4B5F3" w:rsidR="00453292" w:rsidRPr="00753F23" w:rsidRDefault="00753F23" w:rsidP="00753F23">
            <w:pPr>
              <w:rPr>
                <w:sz w:val="16"/>
                <w:szCs w:val="16"/>
              </w:rPr>
            </w:pPr>
            <w:r w:rsidRPr="00453292">
              <w:rPr>
                <w:rFonts w:hint="eastAsia"/>
                <w:sz w:val="16"/>
                <w:szCs w:val="16"/>
              </w:rPr>
              <w:t>幅員/境界/区域</w:t>
            </w:r>
          </w:p>
        </w:tc>
      </w:tr>
      <w:tr w:rsidR="00453292" w14:paraId="2D7F2FA1" w14:textId="77777777" w:rsidTr="002756AD">
        <w:trPr>
          <w:cantSplit/>
          <w:trHeight w:hRule="exact" w:val="41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FEFB2" w14:textId="77777777" w:rsidR="00453292" w:rsidRDefault="00453292" w:rsidP="00453292">
            <w:pPr>
              <w:rPr>
                <w:snapToGrid w:val="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B60C5" w14:textId="77777777" w:rsidR="00453292" w:rsidRDefault="00453292" w:rsidP="00453292">
            <w:pPr>
              <w:jc w:val="center"/>
              <w:rPr>
                <w:snapToGrid w:val="0"/>
              </w:rPr>
            </w:pPr>
          </w:p>
        </w:tc>
        <w:tc>
          <w:tcPr>
            <w:tcW w:w="3061" w:type="dxa"/>
            <w:gridSpan w:val="3"/>
            <w:tcBorders>
              <w:left w:val="single" w:sz="4" w:space="0" w:color="auto"/>
            </w:tcBorders>
            <w:vAlign w:val="center"/>
          </w:tcPr>
          <w:p w14:paraId="1B19F1A5" w14:textId="2A1B83E2" w:rsidR="00453292" w:rsidRDefault="00453292" w:rsidP="00453292">
            <w:pPr>
              <w:rPr>
                <w:snapToGrid w:val="0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0FC9C6B5" w14:textId="151CE81B" w:rsidR="00453292" w:rsidRPr="00695B89" w:rsidRDefault="00695B89" w:rsidP="00695B89">
            <w:pPr>
              <w:ind w:rightChars="-150" w:right="-316" w:firstLineChars="50" w:firstLine="105"/>
            </w:pPr>
            <w:r w:rsidRPr="005469BB">
              <w:rPr>
                <w:rFonts w:hint="eastAsia"/>
              </w:rPr>
              <w:t>西</w:t>
            </w:r>
            <w:r>
              <w:rPr>
                <w:rFonts w:hint="eastAsia"/>
              </w:rPr>
              <w:t>都道境証</w:t>
            </w:r>
            <w:r w:rsidRPr="005469BB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 </w:t>
            </w:r>
            <w:r w:rsidRPr="005469BB">
              <w:rPr>
                <w:rFonts w:hint="eastAsia"/>
              </w:rPr>
              <w:t>号</w:t>
            </w:r>
          </w:p>
        </w:tc>
        <w:tc>
          <w:tcPr>
            <w:tcW w:w="1362" w:type="dxa"/>
            <w:gridSpan w:val="2"/>
            <w:vAlign w:val="center"/>
          </w:tcPr>
          <w:p w14:paraId="7F4C4EFD" w14:textId="0491E0A8" w:rsidR="00453292" w:rsidRPr="00753F23" w:rsidRDefault="00753F23" w:rsidP="00753F23">
            <w:pPr>
              <w:rPr>
                <w:sz w:val="16"/>
                <w:szCs w:val="16"/>
              </w:rPr>
            </w:pPr>
            <w:r w:rsidRPr="00453292">
              <w:rPr>
                <w:rFonts w:hint="eastAsia"/>
                <w:sz w:val="16"/>
                <w:szCs w:val="16"/>
              </w:rPr>
              <w:t>幅員/境界/区域</w:t>
            </w:r>
          </w:p>
        </w:tc>
      </w:tr>
      <w:tr w:rsidR="008B5796" w14:paraId="7D858D42" w14:textId="77777777" w:rsidTr="002756AD">
        <w:trPr>
          <w:cantSplit/>
          <w:trHeight w:hRule="exact" w:val="413"/>
        </w:trPr>
        <w:tc>
          <w:tcPr>
            <w:tcW w:w="463" w:type="dxa"/>
            <w:tcBorders>
              <w:top w:val="nil"/>
              <w:right w:val="single" w:sz="4" w:space="0" w:color="auto"/>
            </w:tcBorders>
            <w:vAlign w:val="center"/>
          </w:tcPr>
          <w:p w14:paraId="3B928D32" w14:textId="77777777" w:rsidR="008B5796" w:rsidRDefault="008B5796" w:rsidP="008B5796">
            <w:pPr>
              <w:rPr>
                <w:snapToGrid w:val="0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97D3" w14:textId="77777777" w:rsidR="008B5796" w:rsidRDefault="008B5796" w:rsidP="008B5796">
            <w:pPr>
              <w:jc w:val="center"/>
              <w:rPr>
                <w:snapToGrid w:val="0"/>
              </w:rPr>
            </w:pPr>
          </w:p>
        </w:tc>
        <w:tc>
          <w:tcPr>
            <w:tcW w:w="3061" w:type="dxa"/>
            <w:gridSpan w:val="3"/>
            <w:tcBorders>
              <w:left w:val="single" w:sz="4" w:space="0" w:color="auto"/>
            </w:tcBorders>
            <w:vAlign w:val="center"/>
          </w:tcPr>
          <w:p w14:paraId="22B03945" w14:textId="77777777" w:rsidR="008B5796" w:rsidRDefault="008B5796" w:rsidP="008B5796">
            <w:pPr>
              <w:rPr>
                <w:snapToGrid w:val="0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5D91C7B6" w14:textId="4699F495" w:rsidR="008B5796" w:rsidRPr="005469BB" w:rsidRDefault="008B5796" w:rsidP="008B5796">
            <w:pPr>
              <w:ind w:rightChars="-150" w:right="-316" w:firstLineChars="50" w:firstLine="105"/>
            </w:pPr>
            <w:r w:rsidRPr="005469BB">
              <w:rPr>
                <w:rFonts w:hint="eastAsia"/>
              </w:rPr>
              <w:t>西</w:t>
            </w:r>
            <w:r>
              <w:rPr>
                <w:rFonts w:hint="eastAsia"/>
              </w:rPr>
              <w:t>都道境証</w:t>
            </w:r>
            <w:r w:rsidRPr="005469BB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 </w:t>
            </w:r>
            <w:r w:rsidRPr="005469BB">
              <w:rPr>
                <w:rFonts w:hint="eastAsia"/>
              </w:rPr>
              <w:t>号</w:t>
            </w:r>
          </w:p>
        </w:tc>
        <w:tc>
          <w:tcPr>
            <w:tcW w:w="1362" w:type="dxa"/>
            <w:gridSpan w:val="2"/>
            <w:vAlign w:val="center"/>
          </w:tcPr>
          <w:p w14:paraId="3CA76975" w14:textId="1B48C04A" w:rsidR="008B5796" w:rsidRPr="00453292" w:rsidRDefault="008B5796" w:rsidP="008B5796">
            <w:pPr>
              <w:rPr>
                <w:sz w:val="16"/>
                <w:szCs w:val="16"/>
              </w:rPr>
            </w:pPr>
            <w:r w:rsidRPr="00453292">
              <w:rPr>
                <w:rFonts w:hint="eastAsia"/>
                <w:sz w:val="16"/>
                <w:szCs w:val="16"/>
              </w:rPr>
              <w:t>幅員/境界/区域</w:t>
            </w:r>
          </w:p>
        </w:tc>
      </w:tr>
      <w:tr w:rsidR="008B5796" w14:paraId="33912756" w14:textId="77777777" w:rsidTr="002756AD">
        <w:trPr>
          <w:cantSplit/>
          <w:trHeight w:hRule="exact" w:val="413"/>
        </w:trPr>
        <w:tc>
          <w:tcPr>
            <w:tcW w:w="463" w:type="dxa"/>
            <w:tcBorders>
              <w:top w:val="nil"/>
              <w:right w:val="single" w:sz="4" w:space="0" w:color="auto"/>
            </w:tcBorders>
            <w:vAlign w:val="center"/>
          </w:tcPr>
          <w:p w14:paraId="52E3BE95" w14:textId="77777777" w:rsidR="008B5796" w:rsidRDefault="008B5796" w:rsidP="008B5796">
            <w:pPr>
              <w:rPr>
                <w:snapToGrid w:val="0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3D1D" w14:textId="77777777" w:rsidR="008B5796" w:rsidRDefault="008B5796" w:rsidP="008B5796">
            <w:pPr>
              <w:jc w:val="center"/>
              <w:rPr>
                <w:snapToGrid w:val="0"/>
              </w:rPr>
            </w:pPr>
          </w:p>
        </w:tc>
        <w:tc>
          <w:tcPr>
            <w:tcW w:w="3061" w:type="dxa"/>
            <w:gridSpan w:val="3"/>
            <w:tcBorders>
              <w:left w:val="single" w:sz="4" w:space="0" w:color="auto"/>
            </w:tcBorders>
            <w:vAlign w:val="center"/>
          </w:tcPr>
          <w:p w14:paraId="2B1C32FD" w14:textId="7388E331" w:rsidR="008B5796" w:rsidRDefault="008B5796" w:rsidP="008B5796">
            <w:pPr>
              <w:rPr>
                <w:snapToGrid w:val="0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73DCE940" w14:textId="098A44E2" w:rsidR="008B5796" w:rsidRPr="005469BB" w:rsidRDefault="008B5796" w:rsidP="008B5796">
            <w:pPr>
              <w:ind w:rightChars="-150" w:right="-316" w:firstLineChars="50" w:firstLine="105"/>
            </w:pPr>
            <w:r w:rsidRPr="005469BB">
              <w:rPr>
                <w:rFonts w:hint="eastAsia"/>
              </w:rPr>
              <w:t>西</w:t>
            </w:r>
            <w:r>
              <w:rPr>
                <w:rFonts w:hint="eastAsia"/>
              </w:rPr>
              <w:t>都道境証</w:t>
            </w:r>
            <w:r w:rsidRPr="005469BB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 </w:t>
            </w:r>
            <w:r w:rsidRPr="005469BB">
              <w:rPr>
                <w:rFonts w:hint="eastAsia"/>
              </w:rPr>
              <w:t>号</w:t>
            </w:r>
          </w:p>
        </w:tc>
        <w:tc>
          <w:tcPr>
            <w:tcW w:w="1362" w:type="dxa"/>
            <w:gridSpan w:val="2"/>
            <w:vAlign w:val="center"/>
          </w:tcPr>
          <w:p w14:paraId="7CED382E" w14:textId="6C323F9F" w:rsidR="008B5796" w:rsidRPr="00453292" w:rsidRDefault="008B5796" w:rsidP="008B5796">
            <w:pPr>
              <w:rPr>
                <w:sz w:val="16"/>
                <w:szCs w:val="16"/>
              </w:rPr>
            </w:pPr>
            <w:r w:rsidRPr="00453292">
              <w:rPr>
                <w:rFonts w:hint="eastAsia"/>
                <w:sz w:val="16"/>
                <w:szCs w:val="16"/>
              </w:rPr>
              <w:t>幅員/境界/区域</w:t>
            </w:r>
          </w:p>
        </w:tc>
      </w:tr>
      <w:tr w:rsidR="008B5796" w14:paraId="4ED045AC" w14:textId="77777777" w:rsidTr="00EF5BE7">
        <w:trPr>
          <w:cantSplit/>
          <w:trHeight w:hRule="exact" w:val="377"/>
        </w:trPr>
        <w:tc>
          <w:tcPr>
            <w:tcW w:w="2316" w:type="dxa"/>
            <w:gridSpan w:val="2"/>
            <w:vAlign w:val="center"/>
          </w:tcPr>
          <w:p w14:paraId="1C473FD0" w14:textId="18349132" w:rsidR="008B5796" w:rsidRDefault="008B5796" w:rsidP="008B57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手数料</w:t>
            </w:r>
            <w:r w:rsidRPr="00E92681">
              <w:rPr>
                <w:rFonts w:hint="eastAsia"/>
                <w:snapToGrid w:val="0"/>
                <w:sz w:val="16"/>
                <w:szCs w:val="16"/>
              </w:rPr>
              <w:t>（市担当者が記入）</w:t>
            </w:r>
          </w:p>
        </w:tc>
        <w:tc>
          <w:tcPr>
            <w:tcW w:w="6664" w:type="dxa"/>
            <w:gridSpan w:val="7"/>
            <w:vAlign w:val="center"/>
          </w:tcPr>
          <w:p w14:paraId="7467D7D7" w14:textId="598D3901" w:rsidR="008B5796" w:rsidRDefault="008B5796" w:rsidP="008B5796">
            <w:pPr>
              <w:rPr>
                <w:snapToGrid w:val="0"/>
              </w:rPr>
            </w:pPr>
            <w:r w:rsidRPr="00E92681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8B5796" w14:paraId="483CF26A" w14:textId="77777777" w:rsidTr="00EF5BE7">
        <w:trPr>
          <w:cantSplit/>
          <w:trHeight w:hRule="exact" w:val="715"/>
        </w:trPr>
        <w:tc>
          <w:tcPr>
            <w:tcW w:w="2316" w:type="dxa"/>
            <w:gridSpan w:val="2"/>
            <w:vAlign w:val="center"/>
          </w:tcPr>
          <w:p w14:paraId="39046130" w14:textId="77777777" w:rsidR="008B5796" w:rsidRDefault="008B5796" w:rsidP="008B57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664" w:type="dxa"/>
            <w:gridSpan w:val="7"/>
            <w:vAlign w:val="center"/>
          </w:tcPr>
          <w:p w14:paraId="429363DE" w14:textId="5C53769E" w:rsidR="008B5796" w:rsidRDefault="008B5796" w:rsidP="008B5796">
            <w:pPr>
              <w:rPr>
                <w:snapToGrid w:val="0"/>
              </w:rPr>
            </w:pPr>
          </w:p>
          <w:p w14:paraId="491B35C5" w14:textId="749054A3" w:rsidR="008B5796" w:rsidRDefault="008B5796" w:rsidP="008B5796">
            <w:pPr>
              <w:rPr>
                <w:snapToGrid w:val="0"/>
              </w:rPr>
            </w:pPr>
          </w:p>
          <w:p w14:paraId="4CB394F6" w14:textId="2C945AEF" w:rsidR="008B5796" w:rsidRDefault="008B5796" w:rsidP="008B5796">
            <w:pPr>
              <w:rPr>
                <w:snapToGrid w:val="0"/>
              </w:rPr>
            </w:pPr>
          </w:p>
          <w:p w14:paraId="146C6AA1" w14:textId="1B0852CE" w:rsidR="008B5796" w:rsidRDefault="008B5796" w:rsidP="008B579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</w:t>
            </w:r>
          </w:p>
          <w:p w14:paraId="448EE051" w14:textId="77777777" w:rsidR="008B5796" w:rsidRDefault="008B5796" w:rsidP="008B5796">
            <w:pPr>
              <w:rPr>
                <w:snapToGrid w:val="0"/>
              </w:rPr>
            </w:pPr>
          </w:p>
          <w:p w14:paraId="78113C23" w14:textId="0655140F" w:rsidR="008B5796" w:rsidRDefault="008B5796" w:rsidP="008B5796">
            <w:pPr>
              <w:rPr>
                <w:snapToGrid w:val="0"/>
              </w:rPr>
            </w:pPr>
          </w:p>
        </w:tc>
      </w:tr>
      <w:tr w:rsidR="00BA7C81" w14:paraId="30B5E088" w14:textId="77777777" w:rsidTr="00080287">
        <w:trPr>
          <w:cantSplit/>
          <w:trHeight w:hRule="exact" w:val="419"/>
        </w:trPr>
        <w:tc>
          <w:tcPr>
            <w:tcW w:w="296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F708E9" w14:textId="37AE2767" w:rsidR="00BA7C81" w:rsidRDefault="00BA7C81" w:rsidP="008B57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601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0BCCA1" w14:textId="427A127E" w:rsidR="00BA7C81" w:rsidRDefault="00BA7C81" w:rsidP="008B5796">
            <w:pPr>
              <w:rPr>
                <w:snapToGrid w:val="0"/>
              </w:rPr>
            </w:pPr>
          </w:p>
        </w:tc>
      </w:tr>
      <w:tr w:rsidR="008B5796" w14:paraId="209CA9F3" w14:textId="77777777" w:rsidTr="008B5796">
        <w:trPr>
          <w:cantSplit/>
          <w:trHeight w:hRule="exact" w:val="419"/>
        </w:trPr>
        <w:tc>
          <w:tcPr>
            <w:tcW w:w="2967" w:type="dxa"/>
            <w:gridSpan w:val="3"/>
            <w:vMerge w:val="restart"/>
            <w:vAlign w:val="center"/>
          </w:tcPr>
          <w:p w14:paraId="226F89BC" w14:textId="7CDEE241" w:rsidR="008B5796" w:rsidRDefault="008B5796" w:rsidP="008B579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3577" w:type="dxa"/>
            <w:gridSpan w:val="3"/>
            <w:vAlign w:val="center"/>
          </w:tcPr>
          <w:p w14:paraId="4BBCDE8A" w14:textId="2F71A9D3" w:rsidR="008B5796" w:rsidRDefault="008B5796" w:rsidP="008B57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  <w:vAlign w:val="center"/>
          </w:tcPr>
          <w:p w14:paraId="655C4A56" w14:textId="4BFC57DA" w:rsidR="008B5796" w:rsidRDefault="008B5796" w:rsidP="008B57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公印</w:t>
            </w:r>
          </w:p>
        </w:tc>
      </w:tr>
      <w:tr w:rsidR="008B5796" w14:paraId="350977B2" w14:textId="77777777" w:rsidTr="008B5796">
        <w:trPr>
          <w:cantSplit/>
          <w:trHeight w:hRule="exact" w:val="419"/>
        </w:trPr>
        <w:tc>
          <w:tcPr>
            <w:tcW w:w="2967" w:type="dxa"/>
            <w:gridSpan w:val="3"/>
            <w:vMerge/>
            <w:vAlign w:val="center"/>
          </w:tcPr>
          <w:p w14:paraId="311DF403" w14:textId="77777777" w:rsidR="008B5796" w:rsidRDefault="008B5796" w:rsidP="008B5796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3530878D" w14:textId="0604373F" w:rsidR="008B5796" w:rsidRDefault="008B5796" w:rsidP="008B57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CCEF83" w14:textId="6AC81EE9" w:rsidR="008B5796" w:rsidRDefault="008B5796" w:rsidP="008B57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167" w:type="dxa"/>
            <w:tcBorders>
              <w:right w:val="nil"/>
            </w:tcBorders>
            <w:vAlign w:val="center"/>
          </w:tcPr>
          <w:p w14:paraId="4E0D2C69" w14:textId="11BB8775" w:rsidR="008B5796" w:rsidRDefault="008B5796" w:rsidP="008B57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D9E58" w14:textId="10305266" w:rsidR="008B5796" w:rsidRDefault="008B5796" w:rsidP="008B57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8CE2" w14:textId="0A6375B9" w:rsidR="008B5796" w:rsidRDefault="008B5796" w:rsidP="008B57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押印者</w:t>
            </w:r>
          </w:p>
        </w:tc>
      </w:tr>
      <w:tr w:rsidR="008B5796" w14:paraId="489C508D" w14:textId="77777777" w:rsidTr="00BA7C81">
        <w:trPr>
          <w:cantSplit/>
          <w:trHeight w:hRule="exact" w:val="934"/>
        </w:trPr>
        <w:tc>
          <w:tcPr>
            <w:tcW w:w="2967" w:type="dxa"/>
            <w:gridSpan w:val="3"/>
            <w:vMerge/>
            <w:vAlign w:val="center"/>
          </w:tcPr>
          <w:p w14:paraId="3B5C53F2" w14:textId="77777777" w:rsidR="008B5796" w:rsidRDefault="008B5796" w:rsidP="008B5796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4741A6FA" w14:textId="2E74724C" w:rsidR="008B5796" w:rsidRDefault="008B5796" w:rsidP="008B5796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FB151" w14:textId="3D0C0B40" w:rsidR="008B5796" w:rsidRDefault="008B5796" w:rsidP="008B5796">
            <w:pPr>
              <w:rPr>
                <w:snapToGrid w:val="0"/>
              </w:rPr>
            </w:pPr>
          </w:p>
        </w:tc>
        <w:tc>
          <w:tcPr>
            <w:tcW w:w="1167" w:type="dxa"/>
            <w:tcBorders>
              <w:right w:val="nil"/>
            </w:tcBorders>
            <w:vAlign w:val="center"/>
          </w:tcPr>
          <w:p w14:paraId="3B324ADD" w14:textId="1CD3629E" w:rsidR="008B5796" w:rsidRDefault="008B5796" w:rsidP="008B5796">
            <w:pPr>
              <w:rPr>
                <w:snapToGrid w:val="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6EE358" w14:textId="747B08A8" w:rsidR="008B5796" w:rsidRDefault="008B5796" w:rsidP="008B5796">
            <w:pPr>
              <w:jc w:val="center"/>
              <w:rPr>
                <w:snapToGrid w:val="0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5F64" w14:textId="77777777" w:rsidR="008B5796" w:rsidRDefault="008B5796" w:rsidP="008B5796">
            <w:pPr>
              <w:jc w:val="center"/>
              <w:rPr>
                <w:snapToGrid w:val="0"/>
              </w:rPr>
            </w:pPr>
          </w:p>
        </w:tc>
      </w:tr>
    </w:tbl>
    <w:p w14:paraId="6942609E" w14:textId="77777777" w:rsidR="00BA7C81" w:rsidRDefault="00BA7C81" w:rsidP="008B5796">
      <w:pPr>
        <w:ind w:rightChars="200" w:right="421"/>
        <w:rPr>
          <w:rFonts w:hint="eastAsia"/>
          <w:snapToGrid w:val="0"/>
        </w:rPr>
      </w:pPr>
    </w:p>
    <w:sectPr w:rsidR="00BA7C81" w:rsidSect="002A7AE0">
      <w:type w:val="continuous"/>
      <w:pgSz w:w="11906" w:h="16838" w:code="9"/>
      <w:pgMar w:top="1276" w:right="1134" w:bottom="85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5F42" w14:textId="77777777" w:rsidR="00A65561" w:rsidRDefault="00A65561">
      <w:r>
        <w:separator/>
      </w:r>
    </w:p>
  </w:endnote>
  <w:endnote w:type="continuationSeparator" w:id="0">
    <w:p w14:paraId="287A2DA1" w14:textId="77777777" w:rsidR="00A65561" w:rsidRDefault="00A6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822C" w14:textId="77777777" w:rsidR="00A65561" w:rsidRDefault="00A65561">
      <w:r>
        <w:separator/>
      </w:r>
    </w:p>
  </w:footnote>
  <w:footnote w:type="continuationSeparator" w:id="0">
    <w:p w14:paraId="60D6D7CD" w14:textId="77777777" w:rsidR="00A65561" w:rsidRDefault="00A65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218E"/>
    <w:rsid w:val="00016CAA"/>
    <w:rsid w:val="00044200"/>
    <w:rsid w:val="00045A11"/>
    <w:rsid w:val="00072C55"/>
    <w:rsid w:val="00096A96"/>
    <w:rsid w:val="000D6F71"/>
    <w:rsid w:val="001335BC"/>
    <w:rsid w:val="00145327"/>
    <w:rsid w:val="001846D6"/>
    <w:rsid w:val="001E3B83"/>
    <w:rsid w:val="002172FA"/>
    <w:rsid w:val="00232EF5"/>
    <w:rsid w:val="00245CC5"/>
    <w:rsid w:val="002756AD"/>
    <w:rsid w:val="00276421"/>
    <w:rsid w:val="002A7AE0"/>
    <w:rsid w:val="00313C70"/>
    <w:rsid w:val="00317C61"/>
    <w:rsid w:val="0032019E"/>
    <w:rsid w:val="003313AB"/>
    <w:rsid w:val="003436A3"/>
    <w:rsid w:val="00367D94"/>
    <w:rsid w:val="00396E9C"/>
    <w:rsid w:val="003B3613"/>
    <w:rsid w:val="003C27A4"/>
    <w:rsid w:val="003C4ED3"/>
    <w:rsid w:val="003E00A1"/>
    <w:rsid w:val="00417D41"/>
    <w:rsid w:val="00453292"/>
    <w:rsid w:val="004566CE"/>
    <w:rsid w:val="00474256"/>
    <w:rsid w:val="00482956"/>
    <w:rsid w:val="00484370"/>
    <w:rsid w:val="00487CEB"/>
    <w:rsid w:val="004D2C7A"/>
    <w:rsid w:val="00512AB5"/>
    <w:rsid w:val="0051590E"/>
    <w:rsid w:val="005469BB"/>
    <w:rsid w:val="00571F13"/>
    <w:rsid w:val="00573C0E"/>
    <w:rsid w:val="005A2AAE"/>
    <w:rsid w:val="005C2DB4"/>
    <w:rsid w:val="005D4CB6"/>
    <w:rsid w:val="0060694E"/>
    <w:rsid w:val="0063447E"/>
    <w:rsid w:val="00657255"/>
    <w:rsid w:val="00657869"/>
    <w:rsid w:val="0066351C"/>
    <w:rsid w:val="006813FA"/>
    <w:rsid w:val="006917A7"/>
    <w:rsid w:val="006926B2"/>
    <w:rsid w:val="00695B89"/>
    <w:rsid w:val="006B1713"/>
    <w:rsid w:val="006C038E"/>
    <w:rsid w:val="006D2E5E"/>
    <w:rsid w:val="00753813"/>
    <w:rsid w:val="00753F23"/>
    <w:rsid w:val="007E5CE5"/>
    <w:rsid w:val="007F42C5"/>
    <w:rsid w:val="008174F9"/>
    <w:rsid w:val="00834C20"/>
    <w:rsid w:val="008B5796"/>
    <w:rsid w:val="008C0580"/>
    <w:rsid w:val="008C218E"/>
    <w:rsid w:val="008D5AEB"/>
    <w:rsid w:val="00985124"/>
    <w:rsid w:val="009A1890"/>
    <w:rsid w:val="009A3520"/>
    <w:rsid w:val="009B749C"/>
    <w:rsid w:val="009D0514"/>
    <w:rsid w:val="009D464C"/>
    <w:rsid w:val="009E3EDE"/>
    <w:rsid w:val="009F6B7F"/>
    <w:rsid w:val="00A10292"/>
    <w:rsid w:val="00A14CCE"/>
    <w:rsid w:val="00A523AC"/>
    <w:rsid w:val="00A60ADB"/>
    <w:rsid w:val="00A65561"/>
    <w:rsid w:val="00BA7C81"/>
    <w:rsid w:val="00BD7B0E"/>
    <w:rsid w:val="00C007F9"/>
    <w:rsid w:val="00C233F3"/>
    <w:rsid w:val="00C35682"/>
    <w:rsid w:val="00C7119F"/>
    <w:rsid w:val="00D02689"/>
    <w:rsid w:val="00D409BC"/>
    <w:rsid w:val="00D50A09"/>
    <w:rsid w:val="00D52E0B"/>
    <w:rsid w:val="00DD3BD3"/>
    <w:rsid w:val="00DE0039"/>
    <w:rsid w:val="00DF0672"/>
    <w:rsid w:val="00E2378A"/>
    <w:rsid w:val="00E92681"/>
    <w:rsid w:val="00EB7C67"/>
    <w:rsid w:val="00ED6757"/>
    <w:rsid w:val="00EF0B0C"/>
    <w:rsid w:val="00EF3F68"/>
    <w:rsid w:val="00EF5BE7"/>
    <w:rsid w:val="00F9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F81DF3"/>
  <w14:defaultImageDpi w14:val="0"/>
  <w15:docId w15:val="{77CDEB06-28D6-429B-A9CC-5346A52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18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189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A355B-67DF-4702-AE8D-DC45891C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16</TotalTime>
  <Pages>1</Pages>
  <Words>344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629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stx_ddaicyou03</cp:lastModifiedBy>
  <cp:revision>5</cp:revision>
  <cp:lastPrinted>2024-09-04T01:45:00Z</cp:lastPrinted>
  <dcterms:created xsi:type="dcterms:W3CDTF">2024-09-04T01:24:00Z</dcterms:created>
  <dcterms:modified xsi:type="dcterms:W3CDTF">2024-09-04T01:47:00Z</dcterms:modified>
  <cp:category>_x000d_</cp:category>
</cp:coreProperties>
</file>